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EC" w:rsidRPr="00AB61AB" w:rsidRDefault="00791CEC" w:rsidP="00791CEC">
      <w:pPr>
        <w:pStyle w:val="Heading1"/>
      </w:pPr>
      <w:r w:rsidRPr="00AB61AB">
        <w:t>1NC</w:t>
      </w:r>
    </w:p>
    <w:p w:rsidR="00791CEC" w:rsidRPr="00AB61AB" w:rsidRDefault="00791CEC" w:rsidP="00791CEC">
      <w:pPr>
        <w:pStyle w:val="Heading2"/>
      </w:pPr>
      <w:r w:rsidRPr="00AB61AB">
        <w:lastRenderedPageBreak/>
        <w:t>1NC</w:t>
      </w:r>
    </w:p>
    <w:p w:rsidR="00791CEC" w:rsidRPr="001B1269" w:rsidRDefault="00791CEC" w:rsidP="00791CEC">
      <w:pPr>
        <w:rPr>
          <w:rStyle w:val="StyleStyleBold12pt"/>
        </w:rPr>
      </w:pPr>
      <w:r w:rsidRPr="001B1269">
        <w:rPr>
          <w:rStyle w:val="StyleStyleBold12pt"/>
        </w:rPr>
        <w:t>Trade loans or grants</w:t>
      </w:r>
    </w:p>
    <w:p w:rsidR="00791CEC" w:rsidRPr="009F3BE1" w:rsidRDefault="00791CEC" w:rsidP="00791CEC">
      <w:r w:rsidRPr="009F3BE1">
        <w:rPr>
          <w:rStyle w:val="StyleStyleBold12pt"/>
        </w:rPr>
        <w:t>Resnik</w:t>
      </w:r>
      <w:r>
        <w:rPr>
          <w:rStyle w:val="StyleStyleBold12pt"/>
        </w:rPr>
        <w:t xml:space="preserve"> ‘1</w:t>
      </w:r>
      <w:r w:rsidRPr="009F3BE1">
        <w:rPr>
          <w:rStyle w:val="StyleStyleBold12pt"/>
        </w:rPr>
        <w:t xml:space="preserve"> </w:t>
      </w:r>
      <w:r w:rsidRPr="00286A87">
        <w:t>[</w:t>
      </w:r>
      <w:r>
        <w:t>Evan Resnik is an</w:t>
      </w:r>
      <w:r w:rsidRPr="00286A87">
        <w:t xml:space="preserve"> </w:t>
      </w:r>
      <w:r>
        <w:t>a</w:t>
      </w:r>
      <w:r w:rsidRPr="00286A87">
        <w:t>ssistant Professor of Political</w:t>
      </w:r>
      <w:r>
        <w:t xml:space="preserve"> Science at Yeshiva University. </w:t>
      </w:r>
      <w:r w:rsidRPr="00286A87">
        <w:t>Journal of International Affairs, “Defining Engagement” v54, n2, political sci</w:t>
      </w:r>
      <w:r>
        <w:t>ence complete]</w:t>
      </w:r>
    </w:p>
    <w:p w:rsidR="00791CEC" w:rsidRDefault="00791CEC" w:rsidP="00791CEC">
      <w:pPr>
        <w:pStyle w:val="Card"/>
      </w:pPr>
    </w:p>
    <w:p w:rsidR="00791CEC" w:rsidRDefault="00791CEC" w:rsidP="00791CEC">
      <w:pPr>
        <w:pStyle w:val="Card"/>
      </w:pPr>
      <w:r>
        <w:t>A REFINED DEFINITION OF ENGAGEMENT</w:t>
      </w:r>
    </w:p>
    <w:p w:rsidR="00791CEC" w:rsidRPr="00C15844" w:rsidRDefault="00791CEC" w:rsidP="00791CEC">
      <w:pPr>
        <w:pStyle w:val="Card"/>
        <w:rPr>
          <w:rStyle w:val="StyleBoldUnderline"/>
        </w:rPr>
      </w:pPr>
      <w:r w:rsidRPr="008D40F1">
        <w:t>In order to establish a more effective framework</w:t>
      </w:r>
      <w:r>
        <w:t xml:space="preserve"> for dealing with unsavory regimes, </w:t>
      </w:r>
      <w:r w:rsidRPr="00C15844">
        <w:rPr>
          <w:rStyle w:val="StyleBoldUnderline"/>
        </w:rPr>
        <w:t>I</w:t>
      </w:r>
      <w:r w:rsidRPr="008D40F1">
        <w:t xml:space="preserve"> propose that </w:t>
      </w:r>
      <w:r w:rsidRPr="00C15844">
        <w:rPr>
          <w:rStyle w:val="StyleBoldUnderline"/>
          <w:highlight w:val="yellow"/>
        </w:rPr>
        <w:t>we define engagement as the attempt to influence</w:t>
      </w:r>
      <w:r w:rsidRPr="00C15844">
        <w:rPr>
          <w:rStyle w:val="StyleBoldUnderline"/>
        </w:rPr>
        <w:t xml:space="preserve"> the </w:t>
      </w:r>
      <w:r w:rsidRPr="00C15844">
        <w:rPr>
          <w:rStyle w:val="StyleBoldUnderline"/>
          <w:highlight w:val="yellow"/>
        </w:rPr>
        <w:t>political behavior of a</w:t>
      </w:r>
      <w:r w:rsidRPr="00C15844">
        <w:rPr>
          <w:rStyle w:val="StyleBoldUnderline"/>
        </w:rPr>
        <w:t xml:space="preserve"> target </w:t>
      </w:r>
      <w:r w:rsidRPr="00C15844">
        <w:rPr>
          <w:rStyle w:val="StyleBoldUnderline"/>
          <w:highlight w:val="yellow"/>
        </w:rPr>
        <w:t>state through</w:t>
      </w:r>
      <w:r w:rsidRPr="00C15844">
        <w:rPr>
          <w:rStyle w:val="StyleBoldUnderline"/>
        </w:rPr>
        <w:t xml:space="preserve"> the</w:t>
      </w:r>
      <w:r>
        <w:t xml:space="preserve"> comprehensive </w:t>
      </w:r>
      <w:r w:rsidRPr="00C15844">
        <w:rPr>
          <w:rStyle w:val="StyleBoldUnderline"/>
          <w:highlight w:val="yellow"/>
        </w:rPr>
        <w:t>establishment and enhancement of contacts</w:t>
      </w:r>
      <w:r w:rsidRPr="00C15844">
        <w:rPr>
          <w:rStyle w:val="StyleBoldUnderline"/>
        </w:rPr>
        <w:t xml:space="preserve"> with that state </w:t>
      </w:r>
      <w:r w:rsidRPr="00C15844">
        <w:rPr>
          <w:rStyle w:val="StyleBoldUnderline"/>
          <w:highlight w:val="yellow"/>
        </w:rPr>
        <w:t>across</w:t>
      </w:r>
      <w:r w:rsidRPr="00C15844">
        <w:rPr>
          <w:rStyle w:val="StyleBoldUnderline"/>
        </w:rPr>
        <w:t xml:space="preserve"> multiple </w:t>
      </w:r>
      <w:r w:rsidRPr="00C15844">
        <w:rPr>
          <w:rStyle w:val="StyleBoldUnderline"/>
          <w:highlight w:val="yellow"/>
        </w:rPr>
        <w:t>issue-areas</w:t>
      </w:r>
      <w:r w:rsidRPr="00C15844">
        <w:rPr>
          <w:rStyle w:val="StyleBoldUnderline"/>
        </w:rPr>
        <w:t xml:space="preserve"> (i.e. diplomatic, military, economic, cultural</w:t>
      </w:r>
      <w:r>
        <w:t xml:space="preserve">). The following is </w:t>
      </w:r>
      <w:r w:rsidRPr="00C15844">
        <w:rPr>
          <w:rStyle w:val="StyleBoldUnderline"/>
        </w:rPr>
        <w:t>a</w:t>
      </w:r>
      <w:r>
        <w:t xml:space="preserve"> brief </w:t>
      </w:r>
      <w:r w:rsidRPr="00C15844">
        <w:rPr>
          <w:rStyle w:val="StyleBoldUnderline"/>
        </w:rPr>
        <w:t>list of the specific forms that such contacts might include:</w:t>
      </w:r>
    </w:p>
    <w:p w:rsidR="00791CEC" w:rsidRPr="00C15844" w:rsidRDefault="00791CEC" w:rsidP="00791CEC">
      <w:pPr>
        <w:pStyle w:val="Card"/>
        <w:rPr>
          <w:rStyle w:val="StyleBoldUnderline"/>
        </w:rPr>
      </w:pPr>
      <w:r w:rsidRPr="00C15844">
        <w:rPr>
          <w:rStyle w:val="StyleBoldUnderline"/>
        </w:rPr>
        <w:t>DIPLOMATIC CONTACTS</w:t>
      </w:r>
    </w:p>
    <w:p w:rsidR="00791CEC" w:rsidRDefault="00791CEC" w:rsidP="00791CEC">
      <w:pPr>
        <w:pStyle w:val="Card"/>
      </w:pPr>
      <w:r>
        <w:t xml:space="preserve">Extension of </w:t>
      </w:r>
      <w:r w:rsidRPr="00C15844">
        <w:rPr>
          <w:rStyle w:val="StyleBoldUnderline"/>
        </w:rPr>
        <w:t>diplomatic recognition</w:t>
      </w:r>
      <w:r>
        <w:t>; normalization of diplomatic relations</w:t>
      </w:r>
    </w:p>
    <w:p w:rsidR="00791CEC" w:rsidRDefault="00791CEC" w:rsidP="00791CEC">
      <w:pPr>
        <w:pStyle w:val="Card"/>
      </w:pPr>
      <w:r w:rsidRPr="00C15844">
        <w:rPr>
          <w:rStyle w:val="StyleBoldUnderline"/>
        </w:rPr>
        <w:t>Promotion of target-state membership in international institutions</w:t>
      </w:r>
      <w:r>
        <w:t xml:space="preserve"> and regimes</w:t>
      </w:r>
    </w:p>
    <w:p w:rsidR="00791CEC" w:rsidRDefault="00791CEC" w:rsidP="00791CEC">
      <w:pPr>
        <w:pStyle w:val="Card"/>
      </w:pPr>
      <w:r w:rsidRPr="00C15844">
        <w:rPr>
          <w:rStyle w:val="StyleBoldUnderline"/>
        </w:rPr>
        <w:t>Summit meetings</w:t>
      </w:r>
      <w:r>
        <w:t xml:space="preserve"> and other visits by the head of state and other senior government officials of sender state to target state and vice-versa</w:t>
      </w:r>
    </w:p>
    <w:p w:rsidR="00791CEC" w:rsidRPr="00C15844" w:rsidRDefault="00791CEC" w:rsidP="00791CEC">
      <w:pPr>
        <w:pStyle w:val="Card"/>
        <w:rPr>
          <w:rStyle w:val="StyleBoldUnderline"/>
        </w:rPr>
      </w:pPr>
      <w:r w:rsidRPr="00C15844">
        <w:rPr>
          <w:rStyle w:val="StyleBoldUnderline"/>
        </w:rPr>
        <w:t>MILITARY CONTACTS</w:t>
      </w:r>
    </w:p>
    <w:p w:rsidR="00791CEC" w:rsidRDefault="00791CEC" w:rsidP="00791CEC">
      <w:pPr>
        <w:pStyle w:val="Card"/>
      </w:pPr>
      <w:r w:rsidRPr="00C15844">
        <w:rPr>
          <w:rStyle w:val="StyleBoldUnderline"/>
        </w:rPr>
        <w:t>Visits of senior military officials</w:t>
      </w:r>
      <w:r>
        <w:t xml:space="preserve"> of the sender state to the target state and vice-versa</w:t>
      </w:r>
    </w:p>
    <w:p w:rsidR="00791CEC" w:rsidRPr="00C15844" w:rsidRDefault="00791CEC" w:rsidP="00791CEC">
      <w:pPr>
        <w:pStyle w:val="Card"/>
        <w:rPr>
          <w:rStyle w:val="StyleBoldUnderline"/>
        </w:rPr>
      </w:pPr>
      <w:r w:rsidRPr="00C15844">
        <w:rPr>
          <w:rStyle w:val="StyleBoldUnderline"/>
        </w:rPr>
        <w:t>Arms transfers</w:t>
      </w:r>
    </w:p>
    <w:p w:rsidR="00791CEC" w:rsidRDefault="00791CEC" w:rsidP="00791CEC">
      <w:pPr>
        <w:pStyle w:val="Card"/>
      </w:pPr>
      <w:r w:rsidRPr="00C15844">
        <w:rPr>
          <w:rStyle w:val="StyleBoldUnderline"/>
        </w:rPr>
        <w:t>Military aid</w:t>
      </w:r>
      <w:r>
        <w:t xml:space="preserve"> and cooperation</w:t>
      </w:r>
    </w:p>
    <w:p w:rsidR="00791CEC" w:rsidRPr="00C15844" w:rsidRDefault="00791CEC" w:rsidP="00791CEC">
      <w:pPr>
        <w:pStyle w:val="Card"/>
        <w:rPr>
          <w:rStyle w:val="StyleBoldUnderline"/>
        </w:rPr>
      </w:pPr>
      <w:r w:rsidRPr="00C15844">
        <w:rPr>
          <w:rStyle w:val="StyleBoldUnderline"/>
        </w:rPr>
        <w:t>Military exchange and training programs</w:t>
      </w:r>
    </w:p>
    <w:p w:rsidR="00791CEC" w:rsidRPr="00C15844" w:rsidRDefault="00791CEC" w:rsidP="00791CEC">
      <w:pPr>
        <w:pStyle w:val="Card"/>
        <w:rPr>
          <w:rStyle w:val="StyleBoldUnderline"/>
        </w:rPr>
      </w:pPr>
      <w:r w:rsidRPr="00C15844">
        <w:rPr>
          <w:rStyle w:val="StyleBoldUnderline"/>
        </w:rPr>
        <w:t>Confidence and security-building measures</w:t>
      </w:r>
    </w:p>
    <w:p w:rsidR="00791CEC" w:rsidRPr="00C15844" w:rsidRDefault="00791CEC" w:rsidP="00791CEC">
      <w:pPr>
        <w:pStyle w:val="Card"/>
        <w:rPr>
          <w:rStyle w:val="StyleBoldUnderline"/>
        </w:rPr>
      </w:pPr>
      <w:r w:rsidRPr="00C15844">
        <w:rPr>
          <w:rStyle w:val="StyleBoldUnderline"/>
        </w:rPr>
        <w:t>Intelligence sh</w:t>
      </w:r>
      <w:bookmarkStart w:id="0" w:name="_GoBack"/>
      <w:bookmarkEnd w:id="0"/>
      <w:r w:rsidRPr="00C15844">
        <w:rPr>
          <w:rStyle w:val="StyleBoldUnderline"/>
        </w:rPr>
        <w:t>aring</w:t>
      </w:r>
    </w:p>
    <w:p w:rsidR="00791CEC" w:rsidRPr="001B1269" w:rsidRDefault="00791CEC" w:rsidP="00791CEC">
      <w:pPr>
        <w:pStyle w:val="Card"/>
        <w:rPr>
          <w:rStyle w:val="StyleBoldUnderline"/>
          <w:highlight w:val="green"/>
        </w:rPr>
      </w:pPr>
      <w:r w:rsidRPr="001B1269">
        <w:rPr>
          <w:rStyle w:val="StyleBoldUnderline"/>
          <w:highlight w:val="green"/>
        </w:rPr>
        <w:t>ECONOMIC CONTACTS</w:t>
      </w:r>
    </w:p>
    <w:p w:rsidR="00791CEC" w:rsidRPr="00C15844" w:rsidRDefault="00791CEC" w:rsidP="00791CEC">
      <w:pPr>
        <w:pStyle w:val="Card"/>
        <w:rPr>
          <w:rStyle w:val="StyleBoldUnderline"/>
        </w:rPr>
      </w:pPr>
      <w:r w:rsidRPr="001B1269">
        <w:rPr>
          <w:rStyle w:val="StyleBoldUnderline"/>
          <w:highlight w:val="green"/>
        </w:rPr>
        <w:t xml:space="preserve">Trade agreements </w:t>
      </w:r>
      <w:r w:rsidRPr="00C15844">
        <w:rPr>
          <w:rStyle w:val="StyleBoldUnderline"/>
        </w:rPr>
        <w:t xml:space="preserve">and </w:t>
      </w:r>
      <w:r w:rsidRPr="001B1269">
        <w:rPr>
          <w:rStyle w:val="StyleBoldUnderline"/>
          <w:highlight w:val="green"/>
        </w:rPr>
        <w:t>promotion</w:t>
      </w:r>
    </w:p>
    <w:p w:rsidR="00791CEC" w:rsidRDefault="00791CEC" w:rsidP="00791CEC">
      <w:pPr>
        <w:pStyle w:val="Card"/>
      </w:pPr>
      <w:r w:rsidRPr="001B1269">
        <w:rPr>
          <w:rStyle w:val="StyleBoldUnderline"/>
          <w:highlight w:val="green"/>
        </w:rPr>
        <w:t>Foreign</w:t>
      </w:r>
      <w:r w:rsidRPr="00C15844">
        <w:rPr>
          <w:rStyle w:val="StyleBoldUnderline"/>
        </w:rPr>
        <w:t xml:space="preserve"> economic and humanitarian </w:t>
      </w:r>
      <w:r w:rsidRPr="001B1269">
        <w:rPr>
          <w:rStyle w:val="StyleBoldUnderline"/>
          <w:highlight w:val="green"/>
        </w:rPr>
        <w:t>aid in the form of loans and/or grants</w:t>
      </w:r>
    </w:p>
    <w:p w:rsidR="00791CEC" w:rsidRPr="00C15844" w:rsidRDefault="00791CEC" w:rsidP="00791CEC">
      <w:pPr>
        <w:pStyle w:val="Card"/>
        <w:rPr>
          <w:rStyle w:val="StyleBoldUnderline"/>
        </w:rPr>
      </w:pPr>
      <w:r w:rsidRPr="00C15844">
        <w:rPr>
          <w:rStyle w:val="StyleBoldUnderline"/>
        </w:rPr>
        <w:t>CULTURAL CONTACTS</w:t>
      </w:r>
    </w:p>
    <w:p w:rsidR="00791CEC" w:rsidRPr="00C15844" w:rsidRDefault="00791CEC" w:rsidP="00791CEC">
      <w:pPr>
        <w:pStyle w:val="Card"/>
        <w:rPr>
          <w:rStyle w:val="StyleBoldUnderline"/>
        </w:rPr>
      </w:pPr>
      <w:r w:rsidRPr="00C15844">
        <w:rPr>
          <w:rStyle w:val="StyleBoldUnderline"/>
        </w:rPr>
        <w:t>Cultural treaties</w:t>
      </w:r>
    </w:p>
    <w:p w:rsidR="00791CEC" w:rsidRPr="00C15844" w:rsidRDefault="00791CEC" w:rsidP="00791CEC">
      <w:pPr>
        <w:pStyle w:val="Card"/>
        <w:rPr>
          <w:rStyle w:val="StyleBoldUnderline"/>
        </w:rPr>
      </w:pPr>
      <w:r w:rsidRPr="00C15844">
        <w:rPr>
          <w:rStyle w:val="StyleBoldUnderline"/>
        </w:rPr>
        <w:t>Inauguration of travel and tourism links</w:t>
      </w:r>
    </w:p>
    <w:p w:rsidR="00791CEC" w:rsidRDefault="00791CEC" w:rsidP="00791CEC">
      <w:pPr>
        <w:pStyle w:val="Card"/>
      </w:pPr>
      <w:r w:rsidRPr="00C15844">
        <w:rPr>
          <w:rStyle w:val="StyleBoldUnderline"/>
        </w:rPr>
        <w:t>Sport, artistic and academic exchanges</w:t>
      </w:r>
      <w:r>
        <w:t>(n25)</w:t>
      </w:r>
    </w:p>
    <w:p w:rsidR="00791CEC" w:rsidRDefault="00791CEC" w:rsidP="00791CEC">
      <w:r w:rsidRPr="00791CEC">
        <w:t xml:space="preserve">Engagement is an iterated process in which the sender and target state develop a relationship </w:t>
      </w:r>
    </w:p>
    <w:p w:rsidR="00791CEC" w:rsidRDefault="00791CEC" w:rsidP="00791CEC">
      <w:r>
        <w:t>AND</w:t>
      </w:r>
    </w:p>
    <w:p w:rsidR="00791CEC" w:rsidRPr="00791CEC" w:rsidRDefault="00791CEC" w:rsidP="00791CEC">
      <w:r w:rsidRPr="00791CEC">
        <w:t>hope that this will precipitate political change from below within the target state.</w:t>
      </w:r>
    </w:p>
    <w:p w:rsidR="00791CEC" w:rsidRDefault="00791CEC" w:rsidP="00791CEC">
      <w:r w:rsidRPr="00791CEC">
        <w:t xml:space="preserve">This definition implies that three necessary conditions must hold for engagement to constitute an effective </w:t>
      </w:r>
    </w:p>
    <w:p w:rsidR="00791CEC" w:rsidRDefault="00791CEC" w:rsidP="00791CEC">
      <w:r>
        <w:t>AND</w:t>
      </w:r>
    </w:p>
    <w:p w:rsidR="00791CEC" w:rsidRPr="00791CEC" w:rsidRDefault="00791CEC" w:rsidP="00791CEC">
      <w:r w:rsidRPr="00791CEC">
        <w:t>, and the near-total collapse of its national economy.(n28)</w:t>
      </w:r>
    </w:p>
    <w:p w:rsidR="00791CEC" w:rsidRDefault="00791CEC" w:rsidP="00791CEC">
      <w:pPr>
        <w:pStyle w:val="Card"/>
      </w:pPr>
      <w: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791CEC" w:rsidRDefault="00791CEC" w:rsidP="00791CEC">
      <w:pPr>
        <w:pStyle w:val="Card"/>
      </w:pPr>
      <w:r w:rsidRPr="00C15844">
        <w:rPr>
          <w:rStyle w:val="StyleBoldUnderline"/>
          <w:highlight w:val="yellow"/>
        </w:rPr>
        <w:t>This</w:t>
      </w:r>
      <w:r w:rsidRPr="00C15844">
        <w:rPr>
          <w:rStyle w:val="StyleBoldUnderline"/>
        </w:rPr>
        <w:t xml:space="preserve"> reformulated </w:t>
      </w:r>
      <w:r w:rsidRPr="00C15844">
        <w:rPr>
          <w:rStyle w:val="StyleBoldUnderline"/>
          <w:highlight w:val="yellow"/>
        </w:rPr>
        <w:t>conceptualization avoids the pitfalls of prevailing scholarly conceptions</w:t>
      </w:r>
      <w:r w:rsidRPr="00C15844">
        <w:rPr>
          <w:rStyle w:val="StyleBoldUnderline"/>
        </w:rPr>
        <w:t xml:space="preserve"> of engagement</w:t>
      </w:r>
      <w:r w:rsidRPr="00C15844">
        <w:rPr>
          <w:rStyle w:val="StyleBoldUnderline"/>
          <w:highlight w:val="yellow"/>
        </w:rPr>
        <w:t>. It considers the policy as a set of means rather than ends</w:t>
      </w:r>
      <w:r w:rsidRPr="008E3C0C">
        <w:t>, does not delimit the types of states that can either engage or be engaged,</w:t>
      </w:r>
      <w:r>
        <w:t xml:space="preserve"> explicitly encompasses contacts in multiple issue-areas, allows for the existence of multiple objectives in any given instance of engagement and, as will be shown below, permits the elucidation of multiple types of positive sanctions.</w:t>
      </w:r>
    </w:p>
    <w:p w:rsidR="00791CEC" w:rsidRDefault="00791CEC" w:rsidP="00791CEC"/>
    <w:p w:rsidR="00791CEC" w:rsidRDefault="00791CEC" w:rsidP="00791CEC">
      <w:pPr>
        <w:rPr>
          <w:rStyle w:val="StyleStyleBold12pt"/>
        </w:rPr>
      </w:pPr>
      <w:r w:rsidRPr="0055775B">
        <w:rPr>
          <w:rStyle w:val="StyleStyleBold12pt"/>
        </w:rPr>
        <w:t>Voter for fairness and ground. We must define what economic engagement is in order to have good clash to make ourselves good advocates</w:t>
      </w:r>
    </w:p>
    <w:p w:rsidR="00791CEC" w:rsidRPr="00AB61AB" w:rsidRDefault="00791CEC" w:rsidP="00791CEC">
      <w:pPr>
        <w:pStyle w:val="Heading2"/>
      </w:pPr>
      <w:r w:rsidRPr="00AB61AB">
        <w:lastRenderedPageBreak/>
        <w:t>1NC</w:t>
      </w:r>
    </w:p>
    <w:p w:rsidR="00791CEC" w:rsidRDefault="00791CEC" w:rsidP="00791CEC">
      <w:pPr>
        <w:rPr>
          <w:rStyle w:val="StyleStyleBold12pt"/>
        </w:rPr>
      </w:pPr>
      <w:r>
        <w:rPr>
          <w:rStyle w:val="StyleStyleBold12pt"/>
        </w:rPr>
        <w:t>The 1AC is the perfection of slavery</w:t>
      </w:r>
    </w:p>
    <w:p w:rsidR="00791CEC" w:rsidRDefault="00791CEC" w:rsidP="00791CEC">
      <w:r w:rsidRPr="00791CEC">
        <w:t>The 1AC’s demand for legal relief is the perfection of the slave as a slave</w:t>
      </w:r>
    </w:p>
    <w:p w:rsidR="00791CEC" w:rsidRDefault="00791CEC" w:rsidP="00791CEC">
      <w:r>
        <w:t>AND</w:t>
      </w:r>
    </w:p>
    <w:p w:rsidR="00791CEC" w:rsidRPr="00791CEC" w:rsidRDefault="00791CEC" w:rsidP="00791CEC">
      <w:r w:rsidRPr="00791CEC">
        <w:t>the slave expresses its fidelity and accepts it role as depending on the master</w:t>
      </w:r>
    </w:p>
    <w:p w:rsidR="00791CEC" w:rsidRPr="00F7026B" w:rsidRDefault="00791CEC" w:rsidP="00791CEC">
      <w:r w:rsidRPr="00F7026B">
        <w:rPr>
          <w:rStyle w:val="StyleStyleBold12pt"/>
        </w:rPr>
        <w:t>Farley 5</w:t>
      </w:r>
      <w:r>
        <w:t xml:space="preserve"> [</w:t>
      </w:r>
      <w:r w:rsidRPr="00F7026B">
        <w:t>Boston College</w:t>
      </w:r>
      <w:r>
        <w:t xml:space="preserve"> </w:t>
      </w:r>
      <w:r w:rsidRPr="00F7026B">
        <w:t>(Anthony, “Perfecting Slavery”,</w:t>
      </w:r>
      <w:r>
        <w:t xml:space="preserve"> </w:t>
      </w:r>
      <w:hyperlink r:id="rId10" w:history="1">
        <w:r w:rsidRPr="00F7026B">
          <w:rPr>
            <w:rStyle w:val="Hyperlink"/>
          </w:rPr>
          <w:t>http://lawdigitalcommons.bc.edu/cgi/viewcontent.cgi?article=1028&amp;context=lsfp</w:t>
        </w:r>
      </w:hyperlink>
      <w:r w:rsidRPr="00F7026B">
        <w:t>)</w:t>
      </w:r>
      <w:r>
        <w:t>]</w:t>
      </w:r>
    </w:p>
    <w:p w:rsidR="00791CEC" w:rsidRDefault="00791CEC" w:rsidP="00791CEC">
      <w:r w:rsidRPr="00791CEC">
        <w:t xml:space="preserve">Slavery is with us still. We are haunted by slavery. We are animated </w:t>
      </w:r>
    </w:p>
    <w:p w:rsidR="00791CEC" w:rsidRDefault="00791CEC" w:rsidP="00791CEC">
      <w:r>
        <w:t>AND</w:t>
      </w:r>
    </w:p>
    <w:p w:rsidR="00791CEC" w:rsidRPr="00791CEC" w:rsidRDefault="00791CEC" w:rsidP="00791CEC">
      <w:r w:rsidRPr="00791CEC">
        <w:t xml:space="preserve">beyond the veil, beyond death; hence, the end of forever.  </w:t>
      </w:r>
    </w:p>
    <w:p w:rsidR="00791CEC" w:rsidRDefault="00791CEC" w:rsidP="00791CEC"/>
    <w:p w:rsidR="00791CEC" w:rsidRPr="00791602" w:rsidRDefault="00791CEC" w:rsidP="00791CEC">
      <w:pPr>
        <w:rPr>
          <w:rStyle w:val="StyleStyleBold12pt"/>
        </w:rPr>
      </w:pPr>
      <w:r w:rsidRPr="00791602">
        <w:rPr>
          <w:rStyle w:val="StyleStyleBold12pt"/>
        </w:rPr>
        <w:t>Our personal agency should not be used as a vehicle of faith for federal government solvency.</w:t>
      </w:r>
      <w:r w:rsidRPr="00791602">
        <w:rPr>
          <w:rStyle w:val="StyleStyleBold12pt"/>
        </w:rPr>
        <w:br/>
        <w:t>Rodriguez ‘8</w:t>
      </w:r>
    </w:p>
    <w:p w:rsidR="00791CEC" w:rsidRPr="00917EF5" w:rsidRDefault="00791CEC" w:rsidP="00791CEC">
      <w:r w:rsidRPr="00917EF5">
        <w:t xml:space="preserve">Dylan Rodriguez 2008 [Assistant Professor at University of California Riverside, </w:t>
      </w:r>
      <w:r w:rsidRPr="00791602">
        <w:t>Abolition Now!</w:t>
      </w:r>
      <w:r w:rsidRPr="00917EF5">
        <w:t xml:space="preserve"> p.93-100]</w:t>
      </w:r>
    </w:p>
    <w:p w:rsidR="00791CEC" w:rsidRDefault="00791CEC" w:rsidP="00791CEC">
      <w:r w:rsidRPr="00791CEC">
        <w:t>We are collectively witnessing, surviving, and working in a time of unprecedented state</w:t>
      </w:r>
    </w:p>
    <w:p w:rsidR="00791CEC" w:rsidRDefault="00791CEC" w:rsidP="00791CEC">
      <w:r>
        <w:t>AND</w:t>
      </w:r>
    </w:p>
    <w:p w:rsidR="00791CEC" w:rsidRPr="00791CEC" w:rsidRDefault="00791CEC" w:rsidP="00791CEC">
      <w:r w:rsidRPr="00791CEC">
        <w:t>, every desperate act, and every attack aborted or drowned in blood.”</w:t>
      </w:r>
    </w:p>
    <w:p w:rsidR="00791CEC" w:rsidRPr="00B13E7F" w:rsidRDefault="00791CEC" w:rsidP="00791CEC"/>
    <w:p w:rsidR="00791CEC" w:rsidRPr="009F6E2C" w:rsidRDefault="00791CEC" w:rsidP="00791CEC">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791CEC" w:rsidRPr="00767273" w:rsidRDefault="00791CEC" w:rsidP="00791CEC">
      <w:pPr>
        <w:rPr>
          <w:rStyle w:val="StyleStyleBold12pt"/>
        </w:rPr>
      </w:pPr>
      <w:r w:rsidRPr="00767273">
        <w:t xml:space="preserve">DR. </w:t>
      </w:r>
      <w:r w:rsidRPr="00767273">
        <w:rPr>
          <w:rStyle w:val="StyleStyleBold12pt"/>
        </w:rPr>
        <w:t>CRENSHAW</w:t>
      </w:r>
      <w:r w:rsidRPr="00767273">
        <w:t xml:space="preserve"> Prof of Speech Comm @ Univ. Ala.  </w:t>
      </w:r>
      <w:r w:rsidRPr="00767273">
        <w:rPr>
          <w:rStyle w:val="StyleStyleBold12pt"/>
        </w:rPr>
        <w:t>1997</w:t>
      </w:r>
    </w:p>
    <w:p w:rsidR="00791CEC" w:rsidRPr="0080266E" w:rsidRDefault="00791CEC" w:rsidP="00791CEC">
      <w:pPr>
        <w:rPr>
          <w:bCs/>
          <w:u w:val="single"/>
        </w:rPr>
      </w:pPr>
      <w:r w:rsidRPr="00767273">
        <w:rPr>
          <w:sz w:val="16"/>
          <w:szCs w:val="16"/>
        </w:rPr>
        <w:t>Carrie-PhD. USC; former director of debate @ Univ. of Ala.; WESTERN JOURNAL OF COMMUNICATION</w:t>
      </w:r>
    </w:p>
    <w:p w:rsidR="00791CEC" w:rsidRDefault="00791CEC" w:rsidP="00791CEC">
      <w:r w:rsidRPr="00791CEC">
        <w:t xml:space="preserve">This analysis of Helms’ opening argument illustrates how the ideology of white privilege operates through </w:t>
      </w:r>
    </w:p>
    <w:p w:rsidR="00791CEC" w:rsidRDefault="00791CEC" w:rsidP="00791CEC">
      <w:r>
        <w:t>AND</w:t>
      </w:r>
    </w:p>
    <w:p w:rsidR="00791CEC" w:rsidRPr="00791CEC" w:rsidRDefault="00791CEC" w:rsidP="00791CEC">
      <w:r w:rsidRPr="00791CEC">
        <w:t>of whiteness like Helms’ protect material white privilege because they mask its existence.</w:t>
      </w:r>
    </w:p>
    <w:p w:rsidR="00791CEC" w:rsidRDefault="00791CEC" w:rsidP="00791CEC"/>
    <w:p w:rsidR="00791CEC" w:rsidRPr="00F45D1D" w:rsidRDefault="00791CEC" w:rsidP="00791CEC">
      <w:pPr>
        <w:rPr>
          <w:rStyle w:val="StyleStyleBold12pt"/>
        </w:rPr>
      </w:pPr>
      <w:r>
        <w:rPr>
          <w:rStyle w:val="StyleStyleBold12pt"/>
        </w:rPr>
        <w:t>Cuban civil society is anti black – their call for engagement is a call for racism</w:t>
      </w:r>
    </w:p>
    <w:p w:rsidR="00791CEC" w:rsidRPr="00F45D1D" w:rsidRDefault="00791CEC" w:rsidP="00791CEC">
      <w:r w:rsidRPr="00F45D1D">
        <w:rPr>
          <w:rStyle w:val="StyleStyleBold12pt"/>
        </w:rPr>
        <w:t xml:space="preserve">Allen ’11 </w:t>
      </w:r>
      <w:r>
        <w:t xml:space="preserve">[Jafari S. Allen is an </w:t>
      </w:r>
      <w:r w:rsidRPr="00F45D1D">
        <w:t>Assistant Professor of African American Studies and Anthropology at Yale University</w:t>
      </w:r>
      <w:r>
        <w:t>. “</w:t>
      </w:r>
      <w:r w:rsidRPr="00F45D1D">
        <w:t>The Erotics of Black Self-Making in Cuba</w:t>
      </w:r>
      <w:r>
        <w:t xml:space="preserve">,” </w:t>
      </w:r>
      <w:r w:rsidRPr="00F45D1D">
        <w:t>pgs. 52-53</w:t>
      </w:r>
      <w:r>
        <w:t xml:space="preserve"> Thanks Charles]</w:t>
      </w:r>
    </w:p>
    <w:p w:rsidR="00791CEC" w:rsidRDefault="00791CEC" w:rsidP="00791CEC">
      <w:r w:rsidRPr="00791CEC">
        <w:t xml:space="preserve">Jose Marti, the intellectual hero of Cuban independence, invoked the biological truth that </w:t>
      </w:r>
    </w:p>
    <w:p w:rsidR="00791CEC" w:rsidRDefault="00791CEC" w:rsidP="00791CEC">
      <w:r>
        <w:t>AND</w:t>
      </w:r>
    </w:p>
    <w:p w:rsidR="00791CEC" w:rsidRPr="00791CEC" w:rsidRDefault="00791CEC" w:rsidP="00791CEC">
      <w:r w:rsidRPr="00791CEC">
        <w:t>in the image of a black mulata seductress. (1995:18)</w:t>
      </w:r>
    </w:p>
    <w:p w:rsidR="00791CEC" w:rsidRPr="00B13E7F" w:rsidRDefault="00791CEC" w:rsidP="00791CEC"/>
    <w:p w:rsidR="00791CEC" w:rsidRPr="009F6E2C" w:rsidRDefault="00791CEC" w:rsidP="00791CEC">
      <w:pPr>
        <w:rPr>
          <w:rStyle w:val="StyleStyleBold12pt"/>
        </w:rPr>
      </w:pPr>
      <w:r w:rsidRPr="009F6E2C">
        <w:rPr>
          <w:rStyle w:val="StyleStyleBold12pt"/>
        </w:rPr>
        <w:t>Racism must be rejected in EVERY INSTANCE without surcease. It justifies atrocities, creates another and is truly the CAPITAL SIN.</w:t>
      </w:r>
    </w:p>
    <w:p w:rsidR="00791CEC" w:rsidRPr="00767273" w:rsidRDefault="00791CEC" w:rsidP="00791CEC">
      <w:r w:rsidRPr="009F6E2C">
        <w:rPr>
          <w:rStyle w:val="StyleStyleBold12pt"/>
        </w:rPr>
        <w:t xml:space="preserve">MEMMI  </w:t>
      </w:r>
      <w:r w:rsidRPr="00767273">
        <w:t xml:space="preserve">Professor Emeritus of Sociology @ Unv. Of Paris </w:t>
      </w:r>
      <w:r w:rsidRPr="009F6E2C">
        <w:rPr>
          <w:rStyle w:val="StyleStyleBold12pt"/>
        </w:rPr>
        <w:t>2000</w:t>
      </w:r>
      <w:r w:rsidRPr="00767273">
        <w:t>, Albert-; RACISM, translated by Steve Martinot, pp.163-165</w:t>
      </w:r>
    </w:p>
    <w:p w:rsidR="00791CEC" w:rsidRDefault="00791CEC" w:rsidP="00791CEC">
      <w:r w:rsidRPr="00791CEC">
        <w:t>The struggle against racism will be long, difficult, without intermission, without remission</w:t>
      </w:r>
    </w:p>
    <w:p w:rsidR="00791CEC" w:rsidRDefault="00791CEC" w:rsidP="00791CEC">
      <w:r>
        <w:t>AND</w:t>
      </w:r>
    </w:p>
    <w:p w:rsidR="00791CEC" w:rsidRPr="00791CEC" w:rsidRDefault="00791CEC" w:rsidP="00791CEC">
      <w:r w:rsidRPr="00791CEC">
        <w:t>.  True, it is a wager, but the stakes are irresistible.</w:t>
      </w:r>
    </w:p>
    <w:p w:rsidR="00791CEC" w:rsidRPr="00112E66" w:rsidRDefault="00791CEC" w:rsidP="00791CEC"/>
    <w:p w:rsidR="00791CEC" w:rsidRDefault="00791CEC" w:rsidP="00791CEC">
      <w:pPr>
        <w:rPr>
          <w:rStyle w:val="StyleStyleBold12pt"/>
        </w:rPr>
      </w:pPr>
      <w:r w:rsidRPr="00E20DE6">
        <w:rPr>
          <w:rStyle w:val="StyleStyleBold12pt"/>
        </w:rPr>
        <w:t xml:space="preserve">White supremacy is the un-named political system that governs status-quo politics. We pass policies to satisfy a “social contract” that is inherently racist. The omission of any mention of this system is not accidental but a coordinated condition of the system. </w:t>
      </w:r>
    </w:p>
    <w:p w:rsidR="00791CEC" w:rsidRPr="007C30C2" w:rsidRDefault="00791CEC" w:rsidP="00791CEC">
      <w:r>
        <w:t>White supremacy is the unnamed political system, however political theory has no mention of it—this omission is not accidental—white privilege is taken for granted that it isn’t seen as political and is the background against which other systems are highlighted—the 1AC works in a way to not situate a broader debate about the role of racism as the political system—that’s Mills</w:t>
      </w:r>
    </w:p>
    <w:p w:rsidR="00791CEC" w:rsidRPr="004A61B0" w:rsidRDefault="00791CEC" w:rsidP="00791CEC">
      <w:r w:rsidRPr="004A61B0">
        <w:rPr>
          <w:rStyle w:val="StyleStyleBold12pt"/>
        </w:rPr>
        <w:lastRenderedPageBreak/>
        <w:t>Mills</w:t>
      </w:r>
      <w:r>
        <w:rPr>
          <w:rStyle w:val="StyleStyleBold12pt"/>
        </w:rPr>
        <w:t xml:space="preserve"> ‘</w:t>
      </w:r>
      <w:r w:rsidRPr="004A61B0">
        <w:rPr>
          <w:rStyle w:val="StyleStyleBold12pt"/>
        </w:rPr>
        <w:t>97</w:t>
      </w:r>
      <w:r w:rsidRPr="004A61B0">
        <w:rPr>
          <w:rFonts w:eastAsia="Times New Roman"/>
          <w:b/>
          <w:bCs/>
          <w:sz w:val="26"/>
        </w:rPr>
        <w:t xml:space="preserve"> </w:t>
      </w:r>
      <w:r w:rsidRPr="004A61B0">
        <w:t>[</w:t>
      </w:r>
      <w:r>
        <w:t xml:space="preserve">1997, </w:t>
      </w:r>
      <w:r w:rsidRPr="004A61B0">
        <w:t>Charles-; Associate Prof of Philosophy @ U Illinois, Chicago The Racial Contract; p. 1-3]</w:t>
      </w:r>
    </w:p>
    <w:p w:rsidR="00791CEC" w:rsidRDefault="00791CEC" w:rsidP="00791CEC">
      <w:r w:rsidRPr="00791CEC">
        <w:t xml:space="preserve">White Supremacy is the unnamed political system that has made the modern world what it </w:t>
      </w:r>
    </w:p>
    <w:p w:rsidR="00791CEC" w:rsidRDefault="00791CEC" w:rsidP="00791CEC">
      <w:r>
        <w:t>AND</w:t>
      </w:r>
    </w:p>
    <w:p w:rsidR="00791CEC" w:rsidRPr="00791CEC" w:rsidRDefault="00791CEC" w:rsidP="00791CEC">
      <w:r w:rsidRPr="00791CEC">
        <w:t>talk is, after all, the political lingua franca of our times.</w:t>
      </w:r>
    </w:p>
    <w:p w:rsidR="00791CEC" w:rsidRDefault="00791CEC" w:rsidP="00791CEC"/>
    <w:p w:rsidR="00791CEC" w:rsidRPr="00585926" w:rsidRDefault="00791CEC" w:rsidP="00791CEC">
      <w:pPr>
        <w:rPr>
          <w:rStyle w:val="StyleStyleBold12pt"/>
        </w:rPr>
      </w:pPr>
      <w:r w:rsidRPr="00585926">
        <w:rPr>
          <w:rStyle w:val="StyleStyleBold12pt"/>
        </w:rPr>
        <w:t>CIVIL SOCIETY MAPS ITSELF BY THE RECONFIGURATION OF RIGHTS THROUGH FREEDOM – maintaining its position of ANTI-BLACKNESS. This constructs America’s benevolent hegemony of coherence. What is needed is the radical injection of society’s incoherence, the ‘wretched of the earth’ the politics of the black body with a gesture towards the disconfiguration of civil society.</w:t>
      </w:r>
    </w:p>
    <w:p w:rsidR="00791CEC" w:rsidRPr="0081773C" w:rsidRDefault="00791CEC" w:rsidP="00791CEC">
      <w:pPr>
        <w:rPr>
          <w:rStyle w:val="cardChar0"/>
          <w:rFonts w:eastAsiaTheme="minorEastAsia"/>
        </w:rPr>
      </w:pPr>
      <w:r w:rsidRPr="0081773C">
        <w:rPr>
          <w:rStyle w:val="StyleStyleBold12pt"/>
        </w:rPr>
        <w:t>Wilderson ‘3</w:t>
      </w:r>
      <w:r w:rsidRPr="0081773C">
        <w:t xml:space="preserve"> </w:t>
      </w:r>
      <w:r w:rsidRPr="0081773C">
        <w:br/>
      </w:r>
      <w:r w:rsidRPr="0081773C">
        <w:rPr>
          <w:rStyle w:val="cardChar0"/>
          <w:rFonts w:eastAsiaTheme="minorEastAsia"/>
        </w:rPr>
        <w:t>professor of African American Studies at University of California, Irvine, 2003 (Frank, A. B. Dartmouth College (Government/Philosophy); MFA Columbia University (Fiction Writing); Ph.D. University of California, Berkeley (Rhetoric/Film Studies), “The Prison Slave as Hegemony's (Silent) Scandal”, Social Justice, Vol. 30 Issue 2, p18-27) blh</w:t>
      </w:r>
    </w:p>
    <w:p w:rsidR="00791CEC" w:rsidRPr="0081773C" w:rsidRDefault="00791CEC" w:rsidP="00791CEC"/>
    <w:p w:rsidR="00791CEC" w:rsidRDefault="00791CEC" w:rsidP="00791CEC">
      <w:r w:rsidRPr="00791CEC">
        <w:t>Without the textual categories of dress, diet, medicine, crafts, physical ap</w:t>
      </w:r>
      <w:r w:rsidRPr="00791CEC">
        <w:softHyphen/>
        <w:t>pearance</w:t>
      </w:r>
    </w:p>
    <w:p w:rsidR="00791CEC" w:rsidRDefault="00791CEC" w:rsidP="00791CEC">
      <w:r>
        <w:t>AND</w:t>
      </w:r>
    </w:p>
    <w:p w:rsidR="00791CEC" w:rsidRPr="00791CEC" w:rsidRDefault="00791CEC" w:rsidP="00791CEC">
      <w:r w:rsidRPr="00791CEC">
        <w:t xml:space="preserve">reparation) but that must, nonetheless, be pursued to the death. </w:t>
      </w:r>
    </w:p>
    <w:p w:rsidR="00791CEC" w:rsidRDefault="00791CEC" w:rsidP="00791CEC"/>
    <w:p w:rsidR="00791CEC" w:rsidRPr="009F6E2C" w:rsidRDefault="00791CEC" w:rsidP="00791CEC">
      <w:pPr>
        <w:rPr>
          <w:rStyle w:val="StyleStyleBold12pt"/>
        </w:rPr>
      </w:pPr>
      <w:r w:rsidRPr="009F6E2C">
        <w:rPr>
          <w:rStyle w:val="StyleStyleBold12pt"/>
        </w:rPr>
        <w:t>Racism must be rejected in EVERY INSTANCE without surcease. It justifies atrocities, creates another and is truly the CAPITAL SIN.</w:t>
      </w:r>
    </w:p>
    <w:p w:rsidR="00791CEC" w:rsidRPr="00767273" w:rsidRDefault="00791CEC" w:rsidP="00791CEC">
      <w:r w:rsidRPr="009F6E2C">
        <w:rPr>
          <w:rStyle w:val="StyleStyleBold12pt"/>
        </w:rPr>
        <w:t xml:space="preserve">MEMMI  </w:t>
      </w:r>
      <w:r w:rsidRPr="00767273">
        <w:t xml:space="preserve">Professor Emeritus of Sociology @ Unv. Of Paris </w:t>
      </w:r>
      <w:r w:rsidRPr="009F6E2C">
        <w:rPr>
          <w:rStyle w:val="StyleStyleBold12pt"/>
        </w:rPr>
        <w:t>2000</w:t>
      </w:r>
      <w:r w:rsidRPr="00767273">
        <w:t>, Albert-; RACISM, translated by Steve Martinot, pp.163-165</w:t>
      </w:r>
    </w:p>
    <w:p w:rsidR="00791CEC" w:rsidRDefault="00791CEC" w:rsidP="00791CEC">
      <w:r w:rsidRPr="00791CEC">
        <w:t>The struggle against racism will be long, difficult, without intermission, without remission</w:t>
      </w:r>
    </w:p>
    <w:p w:rsidR="00791CEC" w:rsidRDefault="00791CEC" w:rsidP="00791CEC">
      <w:r>
        <w:t>AND</w:t>
      </w:r>
    </w:p>
    <w:p w:rsidR="00791CEC" w:rsidRPr="00791CEC" w:rsidRDefault="00791CEC" w:rsidP="00791CEC">
      <w:r w:rsidRPr="00791CEC">
        <w:t>.  True, it is a wager, but the stakes are irresistible.</w:t>
      </w:r>
    </w:p>
    <w:p w:rsidR="00791CEC" w:rsidRDefault="00791CEC" w:rsidP="00791CEC"/>
    <w:p w:rsidR="00791CEC" w:rsidRPr="003725D6" w:rsidRDefault="00791CEC" w:rsidP="00791CEC">
      <w:pPr>
        <w:rPr>
          <w:rStyle w:val="StyleStyleBold12pt"/>
        </w:rPr>
      </w:pPr>
      <w:r w:rsidRPr="003725D6">
        <w:rPr>
          <w:rStyle w:val="StyleStyleBold12pt"/>
        </w:rPr>
        <w:t>Isolation of racially oppressed groups leads to the TERMINATION OF HUMANITY.</w:t>
      </w:r>
    </w:p>
    <w:p w:rsidR="00791CEC" w:rsidRPr="005A1081" w:rsidRDefault="00791CEC" w:rsidP="00791CEC">
      <w:pPr>
        <w:rPr>
          <w:rStyle w:val="StyleStyleBold12pt"/>
        </w:rPr>
      </w:pPr>
      <w:r w:rsidRPr="005A1081">
        <w:rPr>
          <w:rStyle w:val="StyleStyleBold12pt"/>
        </w:rPr>
        <w:t>Marable</w:t>
      </w:r>
      <w:r w:rsidRPr="00767273">
        <w:t xml:space="preserve"> Director of the Institute for Research in African American Studies </w:t>
      </w:r>
      <w:r w:rsidRPr="005A1081">
        <w:rPr>
          <w:rStyle w:val="StyleStyleBold12pt"/>
        </w:rPr>
        <w:t>1984</w:t>
      </w:r>
    </w:p>
    <w:p w:rsidR="00791CEC" w:rsidRPr="00767273" w:rsidRDefault="00791CEC" w:rsidP="00791CEC">
      <w:pPr>
        <w:pStyle w:val="NoSpacing"/>
        <w:rPr>
          <w:rStyle w:val="cardChar0"/>
          <w:rFonts w:eastAsia="Malgun Gothic"/>
        </w:rPr>
      </w:pPr>
      <w:r w:rsidRPr="00767273">
        <w:rPr>
          <w:rStyle w:val="cardChar0"/>
          <w:rFonts w:eastAsia="Malgun Gothic"/>
        </w:rPr>
        <w:t xml:space="preserve">Manning-Professor of History @ Columbia University; </w:t>
      </w:r>
      <w:r w:rsidRPr="00767273">
        <w:rPr>
          <w:i/>
          <w:sz w:val="16"/>
          <w:szCs w:val="16"/>
        </w:rPr>
        <w:t>“Speaking Truth to Power:</w:t>
      </w:r>
      <w:r w:rsidRPr="00767273">
        <w:rPr>
          <w:rStyle w:val="cardChar0"/>
          <w:rFonts w:eastAsia="Malgun Gothic"/>
        </w:rPr>
        <w:t xml:space="preserve"> </w:t>
      </w:r>
      <w:r w:rsidRPr="00767273">
        <w:rPr>
          <w:i/>
          <w:sz w:val="16"/>
          <w:szCs w:val="16"/>
        </w:rPr>
        <w:t>Essays on Race, Resistance and Radicalism</w:t>
      </w:r>
      <w:r w:rsidRPr="00767273">
        <w:rPr>
          <w:rStyle w:val="cardChar0"/>
          <w:rFonts w:eastAsia="Malgun Gothic"/>
        </w:rPr>
        <w:t>; p. 198-199.</w:t>
      </w:r>
    </w:p>
    <w:p w:rsidR="00791CEC" w:rsidRDefault="00791CEC" w:rsidP="00791CEC">
      <w:r w:rsidRPr="00791CEC">
        <w:t xml:space="preserve">Black Americans also comprehend that peace is not the absence of conflict.  As long </w:t>
      </w:r>
    </w:p>
    <w:p w:rsidR="00791CEC" w:rsidRDefault="00791CEC" w:rsidP="00791CEC">
      <w:r>
        <w:t>AND</w:t>
      </w:r>
    </w:p>
    <w:p w:rsidR="00791CEC" w:rsidRPr="00791CEC" w:rsidRDefault="00791CEC" w:rsidP="00791CEC">
      <w:r w:rsidRPr="00791CEC">
        <w:t>the electoral mainstream, the results may be the termination of humanity itself.</w:t>
      </w:r>
    </w:p>
    <w:p w:rsidR="00791CEC" w:rsidRDefault="00791CEC" w:rsidP="00791CEC"/>
    <w:p w:rsidR="00791CEC" w:rsidRPr="00583708" w:rsidRDefault="00791CEC" w:rsidP="00791CEC">
      <w:pPr>
        <w:rPr>
          <w:rStyle w:val="StyleStyleBold12pt"/>
        </w:rPr>
      </w:pPr>
      <w:r>
        <w:rPr>
          <w:rStyle w:val="StyleStyleBold12pt"/>
        </w:rPr>
        <w:t>And our performance solves – conscientization – a process to name our world and understand forces of oppression – results in real world change</w:t>
      </w:r>
    </w:p>
    <w:p w:rsidR="00791CEC" w:rsidRPr="00583708" w:rsidRDefault="00791CEC" w:rsidP="00791CEC">
      <w:r w:rsidRPr="00583708">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791CEC" w:rsidRPr="00583708" w:rsidRDefault="00791CEC" w:rsidP="00791CEC">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Among Asian Americans; JOURNAL OF ASIAN AMERICAN STUDIES (JAAS), February, Volume 10, No. 1; p. 64</w:t>
      </w:r>
      <w:r>
        <w:t>]</w:t>
      </w:r>
    </w:p>
    <w:p w:rsidR="00791CEC" w:rsidRDefault="00791CEC" w:rsidP="00791CEC">
      <w:r w:rsidRPr="00791CEC">
        <w:t>Conscientization for these respondents meant being able to “name their world.” That is</w:t>
      </w:r>
    </w:p>
    <w:p w:rsidR="00791CEC" w:rsidRDefault="00791CEC" w:rsidP="00791CEC">
      <w:r>
        <w:t>AND</w:t>
      </w:r>
    </w:p>
    <w:p w:rsidR="00791CEC" w:rsidRPr="00791CEC" w:rsidRDefault="00791CEC" w:rsidP="00791CEC">
      <w:r w:rsidRPr="00791CEC">
        <w:t>world.  Naming the world was an important step toward actively changing it.</w:t>
      </w:r>
    </w:p>
    <w:p w:rsidR="00791CEC" w:rsidRDefault="00791CEC" w:rsidP="00791CEC"/>
    <w:p w:rsidR="00791CEC" w:rsidRDefault="00791CEC" w:rsidP="00791CEC">
      <w:pPr>
        <w:rPr>
          <w:rStyle w:val="StyleStyleBold12pt"/>
        </w:rPr>
      </w:pPr>
      <w:r>
        <w:rPr>
          <w:rStyle w:val="StyleStyleBold12pt"/>
        </w:rPr>
        <w:t xml:space="preserve">We are a confrontation with the model minority – we rid white supremacy of the tool it uses to police minority bodies </w:t>
      </w:r>
    </w:p>
    <w:p w:rsidR="00791CEC" w:rsidRDefault="00791CEC" w:rsidP="00791CEC">
      <w:pPr>
        <w:rPr>
          <w:rStyle w:val="StyleStyleBold12pt"/>
        </w:rPr>
      </w:pPr>
      <w:r>
        <w:rPr>
          <w:rStyle w:val="StyleStyleBold12pt"/>
        </w:rPr>
        <w:t xml:space="preserve">This resolves 3 impacts </w:t>
      </w:r>
    </w:p>
    <w:p w:rsidR="00791CEC" w:rsidRDefault="00791CEC" w:rsidP="00791CEC">
      <w:pPr>
        <w:rPr>
          <w:rStyle w:val="StyleStyleBold12pt"/>
        </w:rPr>
      </w:pPr>
      <w:r>
        <w:rPr>
          <w:rStyle w:val="StyleStyleBold12pt"/>
        </w:rPr>
        <w:t xml:space="preserve">1. The psychological violence of Asian Americans </w:t>
      </w:r>
    </w:p>
    <w:p w:rsidR="00791CEC" w:rsidRDefault="00791CEC" w:rsidP="00791CEC">
      <w:pPr>
        <w:rPr>
          <w:rStyle w:val="StyleStyleBold12pt"/>
        </w:rPr>
      </w:pPr>
      <w:r>
        <w:rPr>
          <w:rStyle w:val="StyleStyleBold12pt"/>
        </w:rPr>
        <w:t>2. The oppression of other minorities that white supremacy justifies through the myth</w:t>
      </w:r>
    </w:p>
    <w:p w:rsidR="00791CEC" w:rsidRDefault="00791CEC" w:rsidP="00791CEC">
      <w:pPr>
        <w:rPr>
          <w:rStyle w:val="StyleStyleBold12pt"/>
        </w:rPr>
      </w:pPr>
      <w:r>
        <w:rPr>
          <w:rStyle w:val="StyleStyleBold12pt"/>
        </w:rPr>
        <w:lastRenderedPageBreak/>
        <w:t>3.  The resentment between minority groups</w:t>
      </w:r>
    </w:p>
    <w:p w:rsidR="00791CEC" w:rsidRDefault="00791CEC" w:rsidP="00791CEC">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791CEC" w:rsidRDefault="00791CEC" w:rsidP="00791CEC">
      <w:r w:rsidRPr="00791CEC">
        <w:t xml:space="preserve">B. The Model Minority Myth This history of discrimination and violence, as well </w:t>
      </w:r>
    </w:p>
    <w:p w:rsidR="00791CEC" w:rsidRDefault="00791CEC" w:rsidP="00791CEC">
      <w:r>
        <w:t>AND</w:t>
      </w:r>
    </w:p>
    <w:p w:rsidR="00791CEC" w:rsidRPr="00791CEC" w:rsidRDefault="00791CEC" w:rsidP="00791CEC">
      <w:r w:rsidRPr="00791CEC">
        <w:t>Americans while simultaneously legitimizing the oppression of other racial minorities and poor whites.</w:t>
      </w:r>
    </w:p>
    <w:p w:rsidR="00791CEC" w:rsidRDefault="00791CEC" w:rsidP="00791CEC"/>
    <w:p w:rsidR="00791CEC" w:rsidRPr="00AB61AB" w:rsidRDefault="00791CEC" w:rsidP="00791CEC">
      <w:pPr>
        <w:pStyle w:val="Heading2"/>
      </w:pPr>
      <w:r w:rsidRPr="00AB61AB">
        <w:lastRenderedPageBreak/>
        <w:t>Case</w:t>
      </w:r>
    </w:p>
    <w:p w:rsidR="00791CEC" w:rsidRPr="00B13E7F" w:rsidRDefault="00791CEC" w:rsidP="00791CEC">
      <w:pPr>
        <w:rPr>
          <w:rStyle w:val="StyleStyleBold12pt"/>
        </w:rPr>
      </w:pPr>
      <w:r w:rsidRPr="00B13E7F">
        <w:rPr>
          <w:rStyle w:val="StyleStyleBold12pt"/>
        </w:rPr>
        <w:t xml:space="preserve">The silence of race from international relations is fundamentally anti-black, this justifies colonialism that allowed for the trans-Atlantic slave trade and strategic displacement of black bodies in name of justice and peace </w:t>
      </w:r>
    </w:p>
    <w:p w:rsidR="00791CEC" w:rsidRPr="00B13E7F" w:rsidRDefault="00791CEC" w:rsidP="00791CEC">
      <w:pPr>
        <w:rPr>
          <w:rStyle w:val="StyleBoldUnderline"/>
          <w:bCs w:val="0"/>
          <w:u w:val="none"/>
        </w:rPr>
      </w:pPr>
      <w:r w:rsidRPr="00AD0CC9">
        <w:t xml:space="preserve">Randolph B. </w:t>
      </w:r>
      <w:r w:rsidRPr="00B13E7F">
        <w:rPr>
          <w:rStyle w:val="StyleStyleBold12pt"/>
        </w:rPr>
        <w:t>Persaud</w:t>
      </w:r>
      <w:r w:rsidRPr="00AD0CC9">
        <w:t xml:space="preserve"> and, R.B.J. </w:t>
      </w:r>
      <w:r w:rsidRPr="00B13E7F">
        <w:rPr>
          <w:rStyle w:val="StyleStyleBold12pt"/>
        </w:rPr>
        <w:t>Walker</w:t>
      </w:r>
      <w:r w:rsidRPr="00AD0CC9">
        <w:t xml:space="preserve">- apertura: Race in international relations- Alternatives: Global, Local, Political, Oct-Dec, </w:t>
      </w:r>
      <w:r w:rsidRPr="00B13E7F">
        <w:rPr>
          <w:rStyle w:val="StyleStyleBold12pt"/>
        </w:rPr>
        <w:t>2001</w:t>
      </w:r>
      <w:r w:rsidRPr="00AD0CC9">
        <w:t xml:space="preserve"> by </w:t>
      </w:r>
    </w:p>
    <w:p w:rsidR="00791CEC" w:rsidRDefault="00791CEC" w:rsidP="00791CEC">
      <w:r w:rsidRPr="00791CEC">
        <w:t xml:space="preserve">The theory of international relations has shown a famous aversion to complex and multiply contested </w:t>
      </w:r>
    </w:p>
    <w:p w:rsidR="00791CEC" w:rsidRDefault="00791CEC" w:rsidP="00791CEC">
      <w:r>
        <w:t>AND</w:t>
      </w:r>
    </w:p>
    <w:p w:rsidR="00791CEC" w:rsidRPr="00791CEC" w:rsidRDefault="00791CEC" w:rsidP="00791CEC">
      <w:r w:rsidRPr="00791CEC">
        <w:t xml:space="preserve">, these violent practices throw entire regions into disarray and generate further violence.  </w:t>
      </w:r>
    </w:p>
    <w:p w:rsidR="00791CEC" w:rsidRDefault="00791CEC" w:rsidP="00791CEC"/>
    <w:p w:rsidR="00791CEC" w:rsidRPr="00B3129D" w:rsidRDefault="00791CEC" w:rsidP="00791CEC">
      <w:pPr>
        <w:rPr>
          <w:rStyle w:val="StyleStyleBold12pt"/>
        </w:rPr>
      </w:pPr>
      <w:r w:rsidRPr="00B3129D">
        <w:rPr>
          <w:rStyle w:val="StyleStyleBold12pt"/>
        </w:rPr>
        <w:t>The 1AC discourse of international relations recreates Eurocentric conceptions of sovereignty that have been used to justify US imperialism</w:t>
      </w:r>
    </w:p>
    <w:p w:rsidR="00791CEC" w:rsidRPr="00B3129D" w:rsidRDefault="00791CEC" w:rsidP="00791CEC">
      <w:r w:rsidRPr="00B3129D">
        <w:rPr>
          <w:rStyle w:val="StyleStyleBold12pt"/>
        </w:rPr>
        <w:t>Seymour, ’09</w:t>
      </w:r>
      <w:r w:rsidRPr="00B3129D">
        <w:t xml:space="preserve"> [02/23/09, Richard Seymour has a BA in Politics, Philosophy and History, International relations still colored by race”, http://www.thecommentfactory.com/international-relations-still-colored-by-race-1961/]</w:t>
      </w:r>
    </w:p>
    <w:p w:rsidR="00791CEC" w:rsidRDefault="00791CEC" w:rsidP="00791CEC">
      <w:r w:rsidRPr="00791CEC">
        <w:t>One of the points that Critical Race Theory makes, regarding the ‘colour-</w:t>
      </w:r>
    </w:p>
    <w:p w:rsidR="00791CEC" w:rsidRDefault="00791CEC" w:rsidP="00791CEC">
      <w:r>
        <w:t>AND</w:t>
      </w:r>
    </w:p>
    <w:p w:rsidR="00791CEC" w:rsidRPr="00791CEC" w:rsidRDefault="00791CEC" w:rsidP="00791CEC">
      <w:r w:rsidRPr="00791CEC">
        <w:t>. There is a whole genre of literature waiting to be written here.</w:t>
      </w:r>
    </w:p>
    <w:p w:rsidR="00791CEC" w:rsidRDefault="00791CEC" w:rsidP="00791CEC"/>
    <w:p w:rsidR="00791CEC" w:rsidRPr="00BA0D6F" w:rsidRDefault="00791CEC" w:rsidP="00791CEC">
      <w:pPr>
        <w:rPr>
          <w:rStyle w:val="StyleStyleBold12pt"/>
        </w:rPr>
      </w:pPr>
      <w:r w:rsidRPr="00BA0D6F">
        <w:rPr>
          <w:rStyle w:val="StyleStyleBold12pt"/>
        </w:rPr>
        <w:t>This actively sanctions and justifies global violence and genocide</w:t>
      </w:r>
    </w:p>
    <w:p w:rsidR="00791CEC" w:rsidRPr="00B3129D" w:rsidRDefault="00791CEC" w:rsidP="00791CEC">
      <w:pPr>
        <w:rPr>
          <w:sz w:val="16"/>
        </w:rPr>
      </w:pPr>
      <w:r w:rsidRPr="00B3129D">
        <w:rPr>
          <w:rStyle w:val="StyleStyleBold12pt"/>
        </w:rPr>
        <w:t>Krishna, ‘01</w:t>
      </w:r>
      <w:r w:rsidRPr="00B3129D">
        <w:rPr>
          <w:sz w:val="16"/>
        </w:rPr>
        <w:t xml:space="preserve"> [Sankaran Krishna dept of political science @ university of hawii @ manoa, “Race, Amnesia, and the Education of International Relations”, October-December 2001, </w:t>
      </w:r>
      <w:hyperlink r:id="rId11" w:history="1">
        <w:r w:rsidRPr="00B3129D">
          <w:rPr>
            <w:rStyle w:val="Hyperlink"/>
          </w:rPr>
          <w:t>http://findarticles.com/p/articles/mi_hb3225/is_4_26/ai_n28886581/</w:t>
        </w:r>
      </w:hyperlink>
      <w:r w:rsidRPr="00B3129D">
        <w:rPr>
          <w:sz w:val="16"/>
        </w:rPr>
        <w:t>]</w:t>
      </w:r>
    </w:p>
    <w:p w:rsidR="00791CEC" w:rsidRDefault="00791CEC" w:rsidP="00791CEC">
      <w:r w:rsidRPr="00791CEC">
        <w:t xml:space="preserve">This article argues that the discipline of international relations was and is predicated on a </w:t>
      </w:r>
    </w:p>
    <w:p w:rsidR="00791CEC" w:rsidRDefault="00791CEC" w:rsidP="00791CEC">
      <w:r>
        <w:t>AND</w:t>
      </w:r>
    </w:p>
    <w:p w:rsidR="00791CEC" w:rsidRPr="00791CEC" w:rsidRDefault="00791CEC" w:rsidP="00791CEC">
      <w:r w:rsidRPr="00791CEC">
        <w:t>unequal character is expiated on the altar of that which is to come.</w:t>
      </w:r>
    </w:p>
    <w:p w:rsidR="00791CEC" w:rsidRPr="00B3129D" w:rsidRDefault="00791CEC" w:rsidP="00791CEC"/>
    <w:p w:rsidR="00791CEC" w:rsidRPr="000C2A85" w:rsidRDefault="00791CEC" w:rsidP="00791CEC">
      <w:pPr>
        <w:rPr>
          <w:rStyle w:val="StyleStyleBold12pt"/>
        </w:rPr>
      </w:pPr>
      <w:r>
        <w:rPr>
          <w:rStyle w:val="StyleStyleBold12pt"/>
        </w:rPr>
        <w:t>T</w:t>
      </w:r>
      <w:r w:rsidRPr="000C2A85">
        <w:rPr>
          <w:rStyle w:val="StyleStyleBold12pt"/>
        </w:rPr>
        <w:t>he 1AC’s approach to economic relations recreates racism and neoliberalism</w:t>
      </w:r>
    </w:p>
    <w:p w:rsidR="00791CEC" w:rsidRPr="000C2A85" w:rsidRDefault="00791CEC" w:rsidP="00791CEC">
      <w:r w:rsidRPr="000C2A85">
        <w:rPr>
          <w:rStyle w:val="StyleStyleBold12pt"/>
        </w:rPr>
        <w:t xml:space="preserve">Ward ’7 </w:t>
      </w:r>
      <w:r w:rsidRPr="000C2A85">
        <w:t xml:space="preserve">Robert Anthony-; Neoliberal Silences, Race, &amp; The Hope of CRT; A paper Presented at the Annual Meeting of the American Research Association; April Draft; </w:t>
      </w:r>
      <w:hyperlink r:id="rId12" w:history="1">
        <w:r w:rsidRPr="000C2A85">
          <w:t>http://www.urban.illinois.edu/apa-pw/APA07/Neoliberal%20Silences_Robert%20Ward.pdf</w:t>
        </w:r>
      </w:hyperlink>
    </w:p>
    <w:p w:rsidR="00791CEC" w:rsidRDefault="00791CEC" w:rsidP="00791CEC">
      <w:r w:rsidRPr="00791CEC">
        <w:t xml:space="preserve">Neoliberalism fosters an economic theory of democracy. The idea is that democracy is commodified </w:t>
      </w:r>
    </w:p>
    <w:p w:rsidR="00791CEC" w:rsidRDefault="00791CEC" w:rsidP="00791CEC">
      <w:r>
        <w:t>AND</w:t>
      </w:r>
    </w:p>
    <w:p w:rsidR="00791CEC" w:rsidRPr="00791CEC" w:rsidRDefault="00791CEC" w:rsidP="00791CEC">
      <w:r w:rsidRPr="00791CEC">
        <w:t>for the conditions in which they exist (Anderson, 2005, 133).”</w:t>
      </w:r>
    </w:p>
    <w:p w:rsidR="00791CEC" w:rsidRDefault="00791CEC" w:rsidP="00791CEC"/>
    <w:p w:rsidR="00791CEC" w:rsidRDefault="00791CEC" w:rsidP="00791CEC">
      <w:pPr>
        <w:rPr>
          <w:rStyle w:val="StyleStyleBold12pt"/>
        </w:rPr>
      </w:pPr>
      <w:r>
        <w:rPr>
          <w:rStyle w:val="StyleStyleBold12pt"/>
        </w:rPr>
        <w:t xml:space="preserve">Security inevitable </w:t>
      </w:r>
    </w:p>
    <w:p w:rsidR="00791CEC" w:rsidRDefault="00791CEC" w:rsidP="00791CEC">
      <w:r>
        <w:rPr>
          <w:rStyle w:val="StyleStyleBold12pt"/>
          <w:highlight w:val="yellow"/>
        </w:rPr>
        <w:t>Guzzini,</w:t>
      </w:r>
      <w:r>
        <w:rPr>
          <w:rStyle w:val="StyleStyleBold12pt"/>
        </w:rPr>
        <w:t xml:space="preserve"> Senior Research Fellow at the Copenhagen Peace Research Institute, </w:t>
      </w:r>
      <w:r>
        <w:rPr>
          <w:rStyle w:val="StyleStyleBold12pt"/>
          <w:highlight w:val="yellow"/>
        </w:rPr>
        <w:t>98</w:t>
      </w:r>
      <w:r>
        <w:rPr>
          <w:rStyle w:val="StyleStyleBold12pt"/>
        </w:rPr>
        <w:t xml:space="preserve"> </w:t>
      </w:r>
      <w:r>
        <w:rPr>
          <w:szCs w:val="24"/>
        </w:rPr>
        <w:t>Associate Professor of Political Science, International Relations, and European Studies at the Central European University in Budapest, 1998 (Stefano, Realism in International Relations, p. 212)</w:t>
      </w:r>
    </w:p>
    <w:p w:rsidR="00791CEC" w:rsidRDefault="00791CEC" w:rsidP="00791CEC">
      <w:r w:rsidRPr="00791CEC">
        <w:t xml:space="preserve">Therefore, in a third step, this chapter also claims that it is impossible </w:t>
      </w:r>
    </w:p>
    <w:p w:rsidR="00791CEC" w:rsidRDefault="00791CEC" w:rsidP="00791CEC">
      <w:r>
        <w:t>AND</w:t>
      </w:r>
    </w:p>
    <w:p w:rsidR="00791CEC" w:rsidRPr="00791CEC" w:rsidRDefault="00791CEC" w:rsidP="00791CEC">
      <w:r w:rsidRPr="00791CEC">
        <w:t>in the name although not always necessarily in the spirit, of realism.</w:t>
      </w:r>
    </w:p>
    <w:p w:rsidR="00791CEC" w:rsidRPr="00B13E7F" w:rsidRDefault="00791CEC" w:rsidP="00791CEC"/>
    <w:p w:rsidR="00791CEC" w:rsidRDefault="00791CEC" w:rsidP="00791CEC">
      <w:pPr>
        <w:pStyle w:val="Heading1"/>
      </w:pPr>
      <w:r>
        <w:lastRenderedPageBreak/>
        <w:t>Afropessimism</w:t>
      </w:r>
    </w:p>
    <w:p w:rsidR="00791CEC" w:rsidRPr="004B45D8" w:rsidRDefault="00791CEC" w:rsidP="00791CEC"/>
    <w:p w:rsidR="00791CEC" w:rsidRPr="00653D82" w:rsidRDefault="00791CEC" w:rsidP="00791CEC">
      <w:pPr>
        <w:pStyle w:val="Heading2"/>
      </w:pPr>
      <w:r>
        <w:lastRenderedPageBreak/>
        <w:t>2NC – Impact</w:t>
      </w:r>
    </w:p>
    <w:p w:rsidR="00791CEC" w:rsidRDefault="00791CEC" w:rsidP="00791CEC"/>
    <w:p w:rsidR="00791CEC" w:rsidRPr="00287A64" w:rsidRDefault="00791CEC" w:rsidP="00791CEC">
      <w:pPr>
        <w:rPr>
          <w:rStyle w:val="StyleStyleBold12pt"/>
        </w:rPr>
      </w:pPr>
      <w:r>
        <w:rPr>
          <w:rStyle w:val="StyleStyleBold12pt"/>
        </w:rPr>
        <w:t>Our kritik turns the case—their emancipatory discourses wouldn’t have been possible without the fungibility of the slave</w:t>
      </w:r>
    </w:p>
    <w:p w:rsidR="00791CEC" w:rsidRDefault="00791CEC" w:rsidP="00791CEC">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791CEC" w:rsidRDefault="00791CEC" w:rsidP="00791CEC">
      <w:r w:rsidRPr="00791CEC">
        <w:t xml:space="preserve">Again, what is important for us to glean from these historians is that the </w:t>
      </w:r>
    </w:p>
    <w:p w:rsidR="00791CEC" w:rsidRDefault="00791CEC" w:rsidP="00791CEC">
      <w:r>
        <w:t>AND</w:t>
      </w:r>
    </w:p>
    <w:p w:rsidR="00791CEC" w:rsidRPr="00791CEC" w:rsidRDefault="00791CEC" w:rsidP="00791CEC">
      <w:r w:rsidRPr="00791CEC">
        <w:t xml:space="preserve">created the Human out of culturally disparate entities from Europe to the East. </w:t>
      </w:r>
    </w:p>
    <w:p w:rsidR="00791CEC" w:rsidRPr="00653D82" w:rsidRDefault="00791CEC" w:rsidP="00791CEC"/>
    <w:p w:rsidR="00791CEC" w:rsidRDefault="00791CEC" w:rsidP="00791CEC"/>
    <w:p w:rsidR="00791CEC" w:rsidRPr="00653D82" w:rsidRDefault="00791CEC" w:rsidP="00791CEC"/>
    <w:p w:rsidR="00791CEC" w:rsidRDefault="00791CEC" w:rsidP="00791CEC">
      <w:pPr>
        <w:pStyle w:val="Heading2"/>
      </w:pPr>
      <w:r>
        <w:lastRenderedPageBreak/>
        <w:t>2NC AT Permutation</w:t>
      </w:r>
    </w:p>
    <w:p w:rsidR="00791CEC" w:rsidRDefault="00791CEC" w:rsidP="00791CEC"/>
    <w:p w:rsidR="00791CEC" w:rsidRDefault="00791CEC" w:rsidP="00791CEC">
      <w:pPr>
        <w:rPr>
          <w:rStyle w:val="StyleStyleBold12pt"/>
        </w:rPr>
      </w:pPr>
      <w:r>
        <w:rPr>
          <w:rStyle w:val="StyleStyleBold12pt"/>
        </w:rPr>
        <w:t>An ethic of refusal is critical—no exceptions</w:t>
      </w:r>
    </w:p>
    <w:p w:rsidR="00791CEC" w:rsidRDefault="00791CEC" w:rsidP="00791CEC">
      <w:r w:rsidRPr="00791CEC">
        <w:t xml:space="preserve">In a system in which humans have been rendered irrelevant, a different ethics that </w:t>
      </w:r>
    </w:p>
    <w:p w:rsidR="00791CEC" w:rsidRDefault="00791CEC" w:rsidP="00791CEC">
      <w:r>
        <w:t>AND</w:t>
      </w:r>
    </w:p>
    <w:p w:rsidR="00791CEC" w:rsidRPr="00791CEC" w:rsidRDefault="00791CEC" w:rsidP="00791CEC">
      <w:r w:rsidRPr="00791CEC">
        <w:t>of refusal makes its first principle standing outside the corruption of those social institutions</w:t>
      </w:r>
    </w:p>
    <w:p w:rsidR="00791CEC" w:rsidRPr="00AB61AB" w:rsidRDefault="00791CEC" w:rsidP="00791CEC">
      <w:r w:rsidRPr="00AB61AB">
        <w:rPr>
          <w:rStyle w:val="StyleStyleBold12pt"/>
        </w:rPr>
        <w:t>Martinot ‘5</w:t>
      </w:r>
      <w:r w:rsidRPr="00AB61AB">
        <w:t xml:space="preserve"> </w:t>
      </w:r>
      <w:r w:rsidRPr="00AB61AB">
        <w:br/>
        <w:t>Steve, adjunct professor at San Francisco State University, “Pro-Democracy and the Ethics of Refusal,” Socialism and Democracy, Vol. 19, No. 2</w:t>
      </w:r>
    </w:p>
    <w:p w:rsidR="00791CEC" w:rsidRDefault="00791CEC" w:rsidP="00791CEC">
      <w:r w:rsidRPr="00791CEC">
        <w:t xml:space="preserve">In a system in which humans have been rendered secondary or irrelevant, a different </w:t>
      </w:r>
    </w:p>
    <w:p w:rsidR="00791CEC" w:rsidRDefault="00791CEC" w:rsidP="00791CEC">
      <w:r>
        <w:t>AND</w:t>
      </w:r>
    </w:p>
    <w:p w:rsidR="00791CEC" w:rsidRPr="00791CEC" w:rsidRDefault="00791CEC" w:rsidP="00791CEC">
      <w:r w:rsidRPr="00791CEC">
        <w:t>the corruption has become so overt that there is nowhere else to turn.</w:t>
      </w:r>
    </w:p>
    <w:p w:rsidR="00791CEC" w:rsidRPr="003177D2" w:rsidRDefault="00791CEC" w:rsidP="00791CEC"/>
    <w:p w:rsidR="00791CEC" w:rsidRPr="003177D2" w:rsidRDefault="00791CEC" w:rsidP="00791CEC">
      <w:pPr>
        <w:rPr>
          <w:rStyle w:val="StyleStyleBold12pt"/>
        </w:rPr>
      </w:pPr>
      <w:r w:rsidRPr="003177D2">
        <w:rPr>
          <w:rStyle w:val="StyleStyleBold12pt"/>
        </w:rPr>
        <w:t>Engage with Cuban – which Cubans, wtf man? – ill tell you what happens when the embargo is lifted – Ending the embargo exacerbates anti blackness on the island of cuba. White Cubans would be able to demand their houses back, implement racial segregation and increase the tourism sector for their wealth</w:t>
      </w:r>
    </w:p>
    <w:p w:rsidR="00791CEC" w:rsidRDefault="00791CEC" w:rsidP="00791CEC">
      <w:r w:rsidRPr="00791CEC">
        <w:t xml:space="preserve">Schmidt ‘8 [2008, Jalane, Assistant Professor of Religious Studies at the </w:t>
      </w:r>
    </w:p>
    <w:p w:rsidR="00791CEC" w:rsidRDefault="00791CEC" w:rsidP="00791CEC">
      <w:r>
        <w:t>AND</w:t>
      </w:r>
    </w:p>
    <w:p w:rsidR="00791CEC" w:rsidRPr="00791CEC" w:rsidRDefault="00791CEC" w:rsidP="00791CEC">
      <w:r w:rsidRPr="00791CEC">
        <w:t>CULTURE AND POLITICS OF ‘‘BLACKNESS’’ IN CUBA, pages 160-161]</w:t>
      </w:r>
    </w:p>
    <w:p w:rsidR="00791CEC" w:rsidRDefault="00791CEC" w:rsidP="00791CEC">
      <w:r w:rsidRPr="00791CEC">
        <w:t xml:space="preserve">Ever in the background of the current Cuban government’s nervousness about political assertions of ‘ </w:t>
      </w:r>
    </w:p>
    <w:p w:rsidR="00791CEC" w:rsidRDefault="00791CEC" w:rsidP="00791CEC">
      <w:r>
        <w:t>AND</w:t>
      </w:r>
    </w:p>
    <w:p w:rsidR="00791CEC" w:rsidRPr="00791CEC" w:rsidRDefault="00791CEC" w:rsidP="00791CEC">
      <w:r w:rsidRPr="00791CEC">
        <w:t>regulated and lucrative business ventures which promote ‘‘Cuba’’ and its economic future.</w:t>
      </w:r>
    </w:p>
    <w:p w:rsidR="00791CEC" w:rsidRDefault="00791CEC" w:rsidP="00791CEC"/>
    <w:p w:rsidR="00791CEC" w:rsidRDefault="00791CEC" w:rsidP="00791CEC">
      <w:pPr>
        <w:rPr>
          <w:rStyle w:val="StyleStyleBold12pt"/>
        </w:rPr>
      </w:pPr>
      <w:r>
        <w:rPr>
          <w:rStyle w:val="StyleStyleBold12pt"/>
        </w:rPr>
        <w:t>The rhetoric of pluralist reform helps protect and maintain stability for black suffering that underwrites the foundation of the US—their legislative antics help civil society maintain legitimacy at the expense of Indians and Blacks</w:t>
      </w:r>
    </w:p>
    <w:p w:rsidR="00791CEC" w:rsidRPr="00F80394" w:rsidRDefault="00791CEC" w:rsidP="00791CEC">
      <w:r>
        <w:t xml:space="preserve">Status quo intellectual protocol’s ignore the way ontology doesn’t permit us from understanding the being of the black man—ideas of civic participation is little more than a passionate dream that narrows the distance between the protester and the police—the fixation on specific unique experience of a myriad identities deals with conflicts within America and hides the suffering that underwrites the antagonism of America—their antics help civil society recuperate and maintain stability </w:t>
      </w:r>
    </w:p>
    <w:p w:rsidR="00791CEC" w:rsidRDefault="00791CEC" w:rsidP="00791CEC">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791CEC" w:rsidRDefault="00791CEC" w:rsidP="00791CEC">
      <w:r w:rsidRPr="00791CEC">
        <w:t xml:space="preserve">The difficulty of writing a book which seeks to uncover Red, Black, and </w:t>
      </w:r>
    </w:p>
    <w:p w:rsidR="00791CEC" w:rsidRDefault="00791CEC" w:rsidP="00791CEC">
      <w:r>
        <w:t>AND</w:t>
      </w:r>
    </w:p>
    <w:p w:rsidR="00791CEC" w:rsidRPr="00791CEC" w:rsidRDefault="00791CEC" w:rsidP="00791CEC">
      <w:r w:rsidRPr="00791CEC">
        <w:t>stability. But this stability is a state of emergency for Indians and Blacks</w:t>
      </w:r>
    </w:p>
    <w:p w:rsidR="00791CEC" w:rsidRDefault="00791CEC" w:rsidP="00791CEC">
      <w:pPr>
        <w:pStyle w:val="Card"/>
        <w:rPr>
          <w:rStyle w:val="Emphasis"/>
        </w:rPr>
      </w:pPr>
    </w:p>
    <w:p w:rsidR="00791CEC" w:rsidRPr="00767273" w:rsidRDefault="00791CEC" w:rsidP="00791CEC">
      <w:pPr>
        <w:widowControl w:val="0"/>
        <w:autoSpaceDE w:val="0"/>
        <w:autoSpaceDN w:val="0"/>
        <w:adjustRightInd w:val="0"/>
        <w:rPr>
          <w:rStyle w:val="StyleStyleBold12pt"/>
        </w:rPr>
      </w:pPr>
      <w:r>
        <w:rPr>
          <w:rStyle w:val="StyleStyleBold12pt"/>
        </w:rPr>
        <w:t>Their epistemology is bad – it’s disconnected objective narration – advocating for the federal government without interrogation of its history and a personal connection is the episteomology of whiteness</w:t>
      </w:r>
    </w:p>
    <w:p w:rsidR="00791CEC" w:rsidRPr="00500C73" w:rsidRDefault="00791CEC" w:rsidP="00791CEC">
      <w:r w:rsidRPr="00500C73">
        <w:rPr>
          <w:rStyle w:val="StyleStyleBold12pt"/>
        </w:rPr>
        <w:t>Stone-Mediatore ’10</w:t>
      </w:r>
      <w:r w:rsidRPr="00500C73">
        <w:t xml:space="preserve"> [2010, Shari-;  “Epistemologies of Discomfort: What Military-Family Anti-War Activists Can Teach Us About Knowledge of Violence”; Studies in Social Justice Volume 4, Issue 1, 25-45,; http://phaenex.uwindsor.ca/ojs/leddy/index.php/SSJ/article/view/2851/2371/]</w:t>
      </w:r>
    </w:p>
    <w:p w:rsidR="00791CEC" w:rsidRDefault="00791CEC" w:rsidP="00791CEC">
      <w:r w:rsidRPr="00791CEC">
        <w:t xml:space="preserve">For several decades now, feminist theorists have criticized modern epistemic norms, revealing male </w:t>
      </w:r>
    </w:p>
    <w:p w:rsidR="00791CEC" w:rsidRDefault="00791CEC" w:rsidP="00791CEC">
      <w:r>
        <w:t>AND</w:t>
      </w:r>
    </w:p>
    <w:p w:rsidR="00791CEC" w:rsidRPr="00791CEC" w:rsidRDefault="00791CEC" w:rsidP="00791CEC">
      <w:r w:rsidRPr="00791CEC">
        <w:t xml:space="preserve">my proposal, commenting that such people are “not academically-oriented.” </w:t>
      </w:r>
    </w:p>
    <w:p w:rsidR="00791CEC" w:rsidRPr="00305A19" w:rsidRDefault="00791CEC" w:rsidP="00791CEC"/>
    <w:p w:rsidR="00791CEC" w:rsidRDefault="00791CEC" w:rsidP="00791CEC">
      <w:pPr>
        <w:pStyle w:val="Heading2"/>
      </w:pPr>
      <w:r>
        <w:lastRenderedPageBreak/>
        <w:t>AT ID Ptix Bad</w:t>
      </w:r>
    </w:p>
    <w:p w:rsidR="00791CEC" w:rsidRDefault="00791CEC" w:rsidP="00791CEC">
      <w:pPr>
        <w:rPr>
          <w:rStyle w:val="StyleStyleBold12pt"/>
        </w:rPr>
      </w:pPr>
      <w:r w:rsidRPr="00BA0D6F">
        <w:rPr>
          <w:rStyle w:val="StyleStyleBold12pt"/>
        </w:rPr>
        <w:t>Class analysis that attempts to eschew identity is just an excuse for white middle class males to try and slip identity through the back door of anti capitalist movements</w:t>
      </w:r>
    </w:p>
    <w:p w:rsidR="00791CEC" w:rsidRPr="00D135D2" w:rsidRDefault="00791CEC" w:rsidP="00791CEC">
      <w:pPr>
        <w:rPr>
          <w:rStyle w:val="StyleStyleBold12pt"/>
        </w:rPr>
      </w:pPr>
      <w:r w:rsidRPr="00D135D2">
        <w:rPr>
          <w:rStyle w:val="StyleStyleBold12pt"/>
        </w:rPr>
        <w:t>Ross</w:t>
      </w:r>
      <w:r w:rsidRPr="00D135D2">
        <w:t xml:space="preserve"> Assc. Director of the Center for AfroAmerican and African Studies @ U Mich </w:t>
      </w:r>
      <w:r w:rsidRPr="00D135D2">
        <w:rPr>
          <w:rStyle w:val="StyleStyleBold12pt"/>
        </w:rPr>
        <w:t>2000</w:t>
      </w:r>
      <w:r w:rsidRPr="00D135D2">
        <w:rPr>
          <w:rStyle w:val="StyleStyleBold12pt"/>
        </w:rPr>
        <w:tab/>
      </w:r>
    </w:p>
    <w:p w:rsidR="00791CEC" w:rsidRPr="00D135D2" w:rsidRDefault="00791CEC" w:rsidP="00791CEC">
      <w:pPr>
        <w:pStyle w:val="NoSpacing"/>
        <w:rPr>
          <w:rFonts w:ascii="Times New Roman" w:hAnsi="Times New Roman"/>
          <w:sz w:val="16"/>
          <w:szCs w:val="16"/>
        </w:rPr>
      </w:pPr>
      <w:r w:rsidRPr="00D135D2">
        <w:rPr>
          <w:rFonts w:ascii="Times New Roman" w:hAnsi="Times New Roman"/>
          <w:sz w:val="16"/>
          <w:szCs w:val="16"/>
        </w:rPr>
        <w:t xml:space="preserve">Marlon-Professor of English; </w:t>
      </w:r>
      <w:r w:rsidRPr="00D135D2">
        <w:rPr>
          <w:rFonts w:ascii="Times New Roman" w:hAnsi="Times New Roman"/>
          <w:i/>
          <w:sz w:val="16"/>
          <w:szCs w:val="16"/>
        </w:rPr>
        <w:t>Pleasuring Identity, or the Delicious Politics of Belonging</w:t>
      </w:r>
      <w:r w:rsidRPr="00D135D2">
        <w:rPr>
          <w:rFonts w:ascii="Times New Roman" w:hAnsi="Times New Roman"/>
          <w:sz w:val="16"/>
          <w:szCs w:val="16"/>
        </w:rPr>
        <w:t xml:space="preserve">; NEW LITERARY HISTORY, Vol. 31, No. 4, Is There Life after </w:t>
      </w:r>
      <w:r w:rsidRPr="00913D57">
        <w:rPr>
          <w:rStyle w:val="StyleBoldUnderline"/>
        </w:rPr>
        <w:t>Identity</w:t>
      </w:r>
      <w:r w:rsidRPr="00D135D2">
        <w:rPr>
          <w:rFonts w:ascii="Times New Roman" w:hAnsi="Times New Roman"/>
          <w:sz w:val="16"/>
          <w:szCs w:val="16"/>
        </w:rPr>
        <w:t xml:space="preserve"> Politics?; Autumn, 2000; pp.827-850.</w:t>
      </w:r>
    </w:p>
    <w:p w:rsidR="00791CEC" w:rsidRDefault="00791CEC" w:rsidP="00791CEC">
      <w:r w:rsidRPr="00791CEC">
        <w:t xml:space="preserve">Although in his contribution Eric Lott targets Professor Michaels's comments and his own recent feud </w:t>
      </w:r>
    </w:p>
    <w:p w:rsidR="00791CEC" w:rsidRDefault="00791CEC" w:rsidP="00791CEC">
      <w:r>
        <w:t>AND</w:t>
      </w:r>
    </w:p>
    <w:p w:rsidR="00791CEC" w:rsidRPr="00791CEC" w:rsidRDefault="00791CEC" w:rsidP="00791CEC">
      <w:r w:rsidRPr="00791CEC">
        <w:t xml:space="preserve">working" and "unemployed" if not class-based identity formations? </w:t>
      </w:r>
    </w:p>
    <w:p w:rsidR="00791CEC" w:rsidRPr="00992C51" w:rsidRDefault="00791CEC" w:rsidP="00791CEC"/>
    <w:p w:rsidR="00791CEC" w:rsidRDefault="00791CEC" w:rsidP="00791CEC">
      <w:pPr>
        <w:pStyle w:val="Heading2"/>
      </w:pPr>
      <w:r>
        <w:lastRenderedPageBreak/>
        <w:t>AT That Card</w:t>
      </w:r>
    </w:p>
    <w:p w:rsidR="00791CEC" w:rsidRPr="00F87145" w:rsidRDefault="00791CEC" w:rsidP="00791CEC">
      <w:r w:rsidRPr="00F87145">
        <w:rPr>
          <w:rStyle w:val="StyleStyleBold12pt"/>
        </w:rPr>
        <w:t>Sexton</w:t>
      </w:r>
      <w:r w:rsidRPr="00F87145">
        <w:t xml:space="preserve">, Summer </w:t>
      </w:r>
      <w:r w:rsidRPr="00F87145">
        <w:rPr>
          <w:rStyle w:val="StyleStyleBold12pt"/>
        </w:rPr>
        <w:t>2010</w:t>
      </w:r>
      <w:r w:rsidRPr="00F87145">
        <w:t xml:space="preserve"> (Jared, Director, African American Studies School of Humanities @ UC Irvine, “People-of-Color-Blindness:  Notes on the Afterlife of Slavery” Social Text 28.2 Duke University Press)</w:t>
      </w:r>
    </w:p>
    <w:p w:rsidR="00791CEC" w:rsidRPr="00F87145" w:rsidRDefault="00791CEC" w:rsidP="00791CEC"/>
    <w:p w:rsidR="00791CEC" w:rsidRDefault="00791CEC" w:rsidP="00791CEC">
      <w:r w:rsidRPr="00791CEC">
        <w:t xml:space="preserve">The upshot of this predicament is that obscuring the structural position of the category of </w:t>
      </w:r>
    </w:p>
    <w:p w:rsidR="00791CEC" w:rsidRDefault="00791CEC" w:rsidP="00791CEC">
      <w:r>
        <w:t>AND</w:t>
      </w:r>
    </w:p>
    <w:p w:rsidR="00791CEC" w:rsidRPr="00791CEC" w:rsidRDefault="00791CEC" w:rsidP="00791CEC">
      <w:r w:rsidRPr="00791CEC">
        <w:t>it no doubt would entail nothing less momentous than yet another revolution.78</w:t>
      </w:r>
    </w:p>
    <w:p w:rsidR="00791CEC" w:rsidRPr="00992C51" w:rsidRDefault="00791CEC" w:rsidP="00791CEC"/>
    <w:p w:rsidR="00791CEC" w:rsidRDefault="00791CEC" w:rsidP="00791CEC">
      <w:pPr>
        <w:pStyle w:val="Heading2"/>
      </w:pPr>
      <w:r>
        <w:lastRenderedPageBreak/>
        <w:t>AT Giourx</w:t>
      </w:r>
    </w:p>
    <w:p w:rsidR="00791CEC" w:rsidRDefault="00791CEC" w:rsidP="00791CEC">
      <w:pPr>
        <w:rPr>
          <w:rStyle w:val="StyleStyleBold12pt"/>
        </w:rPr>
      </w:pPr>
      <w:r w:rsidRPr="00767273">
        <w:rPr>
          <w:rStyle w:val="StyleStyleBold12pt"/>
        </w:rPr>
        <w:t>Notions of leftist solidarity with radicals merely maintain distance that inhibits political change</w:t>
      </w:r>
    </w:p>
    <w:p w:rsidR="00791CEC" w:rsidRPr="00EA6FE1" w:rsidRDefault="00791CEC" w:rsidP="00791CEC">
      <w:r>
        <w:t>Solidarity from US leftists serves an intensely conservative political agenda that merely itself in the radical rhetoric of rebellion. The maintenance of political action is distanced from daily lives and makes us into spectators. The practice of solidarity urges us to participate so that those who can make changes won’t do it and those that who need it can’t make it</w:t>
      </w:r>
    </w:p>
    <w:p w:rsidR="00791CEC" w:rsidRPr="00767273" w:rsidRDefault="00791CEC" w:rsidP="00791CEC">
      <w:pPr>
        <w:rPr>
          <w:sz w:val="16"/>
        </w:rPr>
      </w:pPr>
      <w:r>
        <w:rPr>
          <w:rStyle w:val="StyleStyleBold12pt"/>
        </w:rPr>
        <w:t>El Kilombo Intergalactico, ‘0</w:t>
      </w:r>
      <w:r w:rsidRPr="00767273">
        <w:rPr>
          <w:rStyle w:val="StyleStyleBold12pt"/>
        </w:rPr>
        <w:t xml:space="preserve">7 </w:t>
      </w:r>
      <w:r>
        <w:rPr>
          <w:sz w:val="16"/>
        </w:rPr>
        <w:t>[</w:t>
      </w:r>
      <w:r w:rsidRPr="00767273">
        <w:rPr>
          <w:sz w:val="16"/>
        </w:rPr>
        <w:t xml:space="preserve"> “BEYOND RESISTANCE: EVERYTHING,”libcom.</w:t>
      </w:r>
      <w:r>
        <w:rPr>
          <w:sz w:val="16"/>
        </w:rPr>
        <w:t>org/files/beyondresistance.pdf]</w:t>
      </w:r>
      <w:r w:rsidRPr="00767273">
        <w:rPr>
          <w:sz w:val="16"/>
        </w:rPr>
        <w:t xml:space="preserve"> </w:t>
      </w:r>
    </w:p>
    <w:p w:rsidR="00791CEC" w:rsidRDefault="00791CEC" w:rsidP="00791CEC">
      <w:r w:rsidRPr="00791CEC">
        <w:t>In our efforts to forge a new path, we found that an old friend</w:t>
      </w:r>
    </w:p>
    <w:p w:rsidR="00791CEC" w:rsidRDefault="00791CEC" w:rsidP="00791CEC">
      <w:r>
        <w:t>AND</w:t>
      </w:r>
    </w:p>
    <w:p w:rsidR="00791CEC" w:rsidRPr="00791CEC" w:rsidRDefault="00791CEC" w:rsidP="00791CEC">
      <w:r w:rsidRPr="00791CEC">
        <w:t xml:space="preserve">manual for contemporary political action that eventually must be written by us all. </w:t>
      </w:r>
    </w:p>
    <w:p w:rsidR="00791CEC" w:rsidRPr="00AB61AB" w:rsidRDefault="00791CEC" w:rsidP="00791CEC"/>
    <w:p w:rsidR="00791CEC" w:rsidRPr="009225DA" w:rsidRDefault="00791CEC" w:rsidP="00791CEC">
      <w:pPr>
        <w:rPr>
          <w:rStyle w:val="StyleStyleBold12pt"/>
        </w:rPr>
      </w:pPr>
      <w:r w:rsidRPr="009225DA">
        <w:rPr>
          <w:rStyle w:val="StyleStyleBold12pt"/>
        </w:rPr>
        <w:t>Reformism and engagement has no critical potential – the liberal class is dead – by extolling power of the state as the agent of change fail</w:t>
      </w:r>
    </w:p>
    <w:p w:rsidR="00791CEC" w:rsidRDefault="00791CEC" w:rsidP="00791CEC">
      <w:r w:rsidRPr="00791CEC">
        <w:t xml:space="preserve">Reformism is not an option—the left liberal class willingly sacrifices others in the </w:t>
      </w:r>
    </w:p>
    <w:p w:rsidR="00791CEC" w:rsidRDefault="00791CEC" w:rsidP="00791CEC">
      <w:r>
        <w:t>AND</w:t>
      </w:r>
    </w:p>
    <w:p w:rsidR="00791CEC" w:rsidRPr="00791CEC" w:rsidRDefault="00791CEC" w:rsidP="00791CEC">
      <w:r w:rsidRPr="00791CEC">
        <w:t>security state, globalization, and permanent war via mionr reforms like the affirmative</w:t>
      </w:r>
    </w:p>
    <w:p w:rsidR="00791CEC" w:rsidRPr="00CE0514" w:rsidRDefault="00791CEC" w:rsidP="00791CEC">
      <w:r w:rsidRPr="009225DA">
        <w:rPr>
          <w:rStyle w:val="StyleStyleBold12pt"/>
        </w:rPr>
        <w:t>Hedges, ’11</w:t>
      </w:r>
      <w:r>
        <w:rPr>
          <w:rStyle w:val="StyleBoldUnderline"/>
        </w:rPr>
        <w:t xml:space="preserve"> </w:t>
      </w:r>
      <w:r>
        <w:t>[</w:t>
      </w:r>
      <w:r w:rsidRPr="00694E8B">
        <w:t xml:space="preserve">Chris Hedges, Fellow at The Nation Institute, F. Ross Johnson-Connaught Distinguished Visitor in American Studies at the Centre for the Study of the United States at The University of Toronto, long-time foreign correspondent for the New York Times where he was part of a team of reporters that won a Pulitzer Prize for their coverage of the war on terrorism, recipient of the Amnesty International Global Award for Human Rights Journalism, holds a B.A. in English </w:t>
      </w:r>
      <w:r>
        <w:t>L</w:t>
      </w:r>
      <w:r w:rsidRPr="00694E8B">
        <w:t>iterature from Colgate University and a Master of Divinity from</w:t>
      </w:r>
      <w:r>
        <w:t xml:space="preserve"> Harvard Divinity School, 5/23/2011,</w:t>
      </w:r>
      <w:r w:rsidRPr="00CE0514">
        <w:t> </w:t>
      </w:r>
      <w:r>
        <w:t>“</w:t>
      </w:r>
      <w:r w:rsidRPr="00762CB6">
        <w:t>Why Liberal Sellouts Attack Prophets Like Cornel West</w:t>
      </w:r>
      <w:r>
        <w:t xml:space="preserve">”, </w:t>
      </w:r>
      <w:hyperlink r:id="rId13" w:history="1">
        <w:r w:rsidRPr="00762CB6">
          <w:t>http://www.commondreams.org/view/2011/05/23-4</w:t>
        </w:r>
      </w:hyperlink>
      <w:r>
        <w:t>]</w:t>
      </w:r>
    </w:p>
    <w:p w:rsidR="00791CEC" w:rsidRDefault="00791CEC" w:rsidP="00791CEC">
      <w:r w:rsidRPr="00791CEC">
        <w:t xml:space="preserve">The capitulation of the liberal class to corporate capitalism, as </w:t>
      </w:r>
      <w:hyperlink r:id="rId14" w:history="1">
        <w:r w:rsidRPr="00791CEC">
          <w:rPr>
            <w:rStyle w:val="Hyperlink"/>
          </w:rPr>
          <w:t>Irving Howe</w:t>
        </w:r>
      </w:hyperlink>
      <w:r w:rsidRPr="00791CEC">
        <w:t> once noted</w:t>
      </w:r>
    </w:p>
    <w:p w:rsidR="00791CEC" w:rsidRDefault="00791CEC" w:rsidP="00791CEC">
      <w:r>
        <w:t>AND</w:t>
      </w:r>
    </w:p>
    <w:p w:rsidR="00791CEC" w:rsidRPr="00791CEC" w:rsidRDefault="00791CEC" w:rsidP="00791CEC">
      <w:r w:rsidRPr="00791CEC">
        <w:t>state is exposed, so is the callous heart of the liberal class.</w:t>
      </w:r>
    </w:p>
    <w:p w:rsidR="00791CEC" w:rsidRDefault="00791CEC" w:rsidP="00791CEC">
      <w:pPr>
        <w:pStyle w:val="Heading2"/>
      </w:pPr>
      <w:r>
        <w:lastRenderedPageBreak/>
        <w:t>IR Link</w:t>
      </w:r>
    </w:p>
    <w:p w:rsidR="00791CEC" w:rsidRPr="00C77750" w:rsidRDefault="00791CEC" w:rsidP="00791CEC">
      <w:pPr>
        <w:rPr>
          <w:rStyle w:val="StyleStyleBold12pt"/>
        </w:rPr>
      </w:pPr>
      <w:r>
        <w:rPr>
          <w:rStyle w:val="StyleStyleBold12pt"/>
        </w:rPr>
        <w:t>International relations maintains colorblindness that has functioned to conserve hierarchies—IR white washes race when framing policymakers decisions the ontological primacy of the state ignores violence against non-sovereign bodies and maintains imperialism—that’s Seymour—that sanctions and justifies global genocidal violence—the ignorance of non-state violence is the basis for it to be justified and lived with—that’s Krishna</w:t>
      </w:r>
    </w:p>
    <w:p w:rsidR="00791CEC" w:rsidRDefault="00791CEC" w:rsidP="00791CEC"/>
    <w:p w:rsidR="00791CEC" w:rsidRPr="00B3129D" w:rsidRDefault="00791CEC" w:rsidP="00791CEC">
      <w:r w:rsidRPr="00B3129D">
        <w:rPr>
          <w:rStyle w:val="StyleStyleBold12pt"/>
        </w:rPr>
        <w:t>Krishna ‘1</w:t>
      </w:r>
      <w:r w:rsidRPr="00B3129D">
        <w:t xml:space="preserve"> [Sankaran Krishna dept of political science @ university of hawii @ manoa, “Race, Amnesia, and the Education of International Relations”, October-December 2001, </w:t>
      </w:r>
      <w:hyperlink r:id="rId15" w:history="1">
        <w:r w:rsidRPr="00B3129D">
          <w:t>http://findarticles.com/p/articles/mi_hb3225/is_4_26/ai_n28886581/</w:t>
        </w:r>
      </w:hyperlink>
      <w:r w:rsidRPr="00B3129D">
        <w:t>]</w:t>
      </w:r>
    </w:p>
    <w:p w:rsidR="00791CEC" w:rsidRDefault="00791CEC" w:rsidP="00791CEC">
      <w:r w:rsidRPr="00791CEC">
        <w:t xml:space="preserve">In Jameson's "strategy of containment," one can discern clear echoes of Heidegger's idea </w:t>
      </w:r>
    </w:p>
    <w:p w:rsidR="00791CEC" w:rsidRDefault="00791CEC" w:rsidP="00791CEC">
      <w:r>
        <w:t>AND</w:t>
      </w:r>
    </w:p>
    <w:p w:rsidR="00791CEC" w:rsidRPr="00791CEC" w:rsidRDefault="00791CEC" w:rsidP="00791CEC">
      <w:r w:rsidRPr="00791CEC">
        <w:t>represses the violent preconditions of its very locus of enunciation. (13)</w:t>
      </w:r>
    </w:p>
    <w:p w:rsidR="00791CEC" w:rsidRDefault="00791CEC" w:rsidP="00791CEC"/>
    <w:p w:rsidR="00791CEC" w:rsidRDefault="00791CEC" w:rsidP="00791CEC">
      <w:pPr>
        <w:pStyle w:val="Heading2"/>
      </w:pPr>
      <w:r>
        <w:lastRenderedPageBreak/>
        <w:t>Neolib Link</w:t>
      </w:r>
    </w:p>
    <w:p w:rsidR="00791CEC" w:rsidRPr="00B3129D" w:rsidRDefault="00791CEC" w:rsidP="00791CEC">
      <w:pPr>
        <w:rPr>
          <w:rStyle w:val="StyleStyleBold12pt"/>
        </w:rPr>
      </w:pPr>
      <w:r w:rsidRPr="00B3129D">
        <w:rPr>
          <w:rStyle w:val="StyleStyleBold12pt"/>
        </w:rPr>
        <w:t>MUST EXAMINE NEOLIBERALISM THROUGH A RACIAL LENS</w:t>
      </w:r>
    </w:p>
    <w:p w:rsidR="00791CEC" w:rsidRPr="00B3129D" w:rsidRDefault="00791CEC" w:rsidP="00791CEC">
      <w:pPr>
        <w:rPr>
          <w:rFonts w:eastAsia="Times New Roman"/>
          <w:szCs w:val="24"/>
        </w:rPr>
      </w:pPr>
      <w:r w:rsidRPr="00B3129D">
        <w:rPr>
          <w:rFonts w:eastAsia="Times New Roman"/>
          <w:szCs w:val="24"/>
        </w:rPr>
        <w:t>Must move BEYOND examining just the MOMENTARY ERUPTIONS of race or racism from seemingly neoliberal policy reforms and consider race as an organizing principle of society that neoliberalism REINFORCES and MODIFIES. Neoliberalism MASKS and EFFECTIVELY ERADICATES racism, creating a UTOPIC non-racialized vision of society and forces the hand of apparent race blindness.  Race is both EVOKED and SUPPRESSED under neoliberal discourse.  Liberalism SANCTIONS racist institutions, REPRODUCES racial knowledge and works to NORMALIZE racism</w:t>
      </w:r>
    </w:p>
    <w:p w:rsidR="00791CEC" w:rsidRPr="00B3129D" w:rsidRDefault="00791CEC" w:rsidP="00791CEC">
      <w:pPr>
        <w:rPr>
          <w:rFonts w:eastAsia="Times New Roman"/>
          <w:szCs w:val="24"/>
        </w:rPr>
      </w:pPr>
      <w:r w:rsidRPr="00B3129D">
        <w:rPr>
          <w:rStyle w:val="StyleStyleBold12pt"/>
        </w:rPr>
        <w:t xml:space="preserve">ROBERTS &amp; MAHTANI ’10 </w:t>
      </w:r>
      <w:r w:rsidRPr="00B3129D">
        <w:t>[March 2010, David J. and Minel Dpt. Of Geography and Planning Univ of Toronto.1le- Neoliberalizing Race, Racing Neoliberalism:  Placing “Race” in Neoliberal Discourse; a paper first presented in 2008 at the AAGs in Boston, MA in April; published online February 18th; ANTIPODE, Vol. 42, Issue 2; pp. 248-257, http://ccrri.ukzn.ac.za/docs/Neoliberalizing_Race,_Racing_Neoliberalism_Placing_Race_In_Neoliberal_Discourses_.pdf]</w:t>
      </w:r>
    </w:p>
    <w:p w:rsidR="00791CEC" w:rsidRDefault="00791CEC" w:rsidP="00791CEC">
      <w:r w:rsidRPr="00791CEC">
        <w:t>As a consequence, neoliberalism effectively masks racism through its value-laden moral project</w:t>
      </w:r>
    </w:p>
    <w:p w:rsidR="00791CEC" w:rsidRDefault="00791CEC" w:rsidP="00791CEC">
      <w:r>
        <w:t>AND</w:t>
      </w:r>
    </w:p>
    <w:p w:rsidR="00791CEC" w:rsidRPr="00791CEC" w:rsidRDefault="00791CEC" w:rsidP="00791CEC">
      <w:r w:rsidRPr="00791CEC">
        <w:t>of apparent raceblindness by insisting that race does not play an important role.</w:t>
      </w:r>
    </w:p>
    <w:p w:rsidR="00791CEC" w:rsidRDefault="00791CEC" w:rsidP="00791CEC"/>
    <w:p w:rsidR="00791CEC" w:rsidRPr="00AB61AB" w:rsidRDefault="00791CEC" w:rsidP="00791CE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03" w:rsidRDefault="00FA6503" w:rsidP="005F5576">
      <w:r>
        <w:separator/>
      </w:r>
    </w:p>
  </w:endnote>
  <w:endnote w:type="continuationSeparator" w:id="0">
    <w:p w:rsidR="00FA6503" w:rsidRDefault="00FA65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03" w:rsidRDefault="00FA6503" w:rsidP="005F5576">
      <w:r>
        <w:separator/>
      </w:r>
    </w:p>
  </w:footnote>
  <w:footnote w:type="continuationSeparator" w:id="0">
    <w:p w:rsidR="00FA6503" w:rsidRDefault="00FA650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EC"/>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31C"/>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4587"/>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1C82"/>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1CEC"/>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84FC6"/>
    <w:rsid w:val="00897F92"/>
    <w:rsid w:val="008A64C9"/>
    <w:rsid w:val="008B180A"/>
    <w:rsid w:val="008B24B7"/>
    <w:rsid w:val="008C2CD8"/>
    <w:rsid w:val="008C5743"/>
    <w:rsid w:val="008C68EE"/>
    <w:rsid w:val="008C7F44"/>
    <w:rsid w:val="008D1AA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35C7E"/>
    <w:rsid w:val="00F40837"/>
    <w:rsid w:val="00F42F79"/>
    <w:rsid w:val="00F47773"/>
    <w:rsid w:val="00F5019D"/>
    <w:rsid w:val="00F56308"/>
    <w:rsid w:val="00F634D6"/>
    <w:rsid w:val="00F64385"/>
    <w:rsid w:val="00F6473F"/>
    <w:rsid w:val="00F76366"/>
    <w:rsid w:val="00F805C0"/>
    <w:rsid w:val="00FA6503"/>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Tags,No Spacing1,No Spacing11,Debate Text,Read stuff,No Spacing4,No Spacing41,No Spacing5,No Spacing31,No Spacing6,No Spacing7,CD - Cite,Dont use,Tag and Cite,No Spacing112,No Spacing21,No Spacing12,No Spacing111111,Medium Grid 21,No Spacing22,tag"/>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link w:val="Card"/>
    <w:qFormat/>
    <w:rsid w:val="0013404D"/>
    <w:rPr>
      <w:rFonts w:ascii="Times New Roman" w:hAnsi="Times New Roman" w:cs="Times New Roman"/>
      <w:sz w:val="16"/>
    </w:rPr>
  </w:style>
  <w:style w:type="character" w:customStyle="1" w:styleId="TitleChar">
    <w:name w:val="Title Char"/>
    <w:basedOn w:val="DefaultParagraphFont"/>
    <w:link w:val="Title"/>
    <w:qFormat/>
    <w:rsid w:val="00791CEC"/>
    <w:rPr>
      <w:bCs/>
      <w:sz w:val="20"/>
      <w:u w:val="single"/>
    </w:rPr>
  </w:style>
  <w:style w:type="paragraph" w:customStyle="1" w:styleId="card0">
    <w:name w:val="card"/>
    <w:basedOn w:val="Normal"/>
    <w:next w:val="Normal"/>
    <w:link w:val="cardChar0"/>
    <w:qFormat/>
    <w:rsid w:val="00791CEC"/>
    <w:pPr>
      <w:ind w:left="288" w:right="288"/>
    </w:pPr>
    <w:rPr>
      <w:rFonts w:eastAsia="Times New Roman" w:cs="Times New Roman"/>
      <w:sz w:val="16"/>
      <w:szCs w:val="24"/>
    </w:rPr>
  </w:style>
  <w:style w:type="character" w:customStyle="1" w:styleId="cardChar0">
    <w:name w:val="card Char"/>
    <w:basedOn w:val="DefaultParagraphFont"/>
    <w:link w:val="card0"/>
    <w:rsid w:val="00791CEC"/>
    <w:rPr>
      <w:rFonts w:ascii="Times New Roman" w:eastAsia="Times New Roman" w:hAnsi="Times New Roman" w:cs="Times New Roman"/>
      <w:sz w:val="16"/>
      <w:szCs w:val="24"/>
    </w:rPr>
  </w:style>
  <w:style w:type="paragraph" w:styleId="Title">
    <w:name w:val="Title"/>
    <w:basedOn w:val="Normal"/>
    <w:next w:val="Subtitle"/>
    <w:link w:val="TitleChar"/>
    <w:qFormat/>
    <w:rsid w:val="00791CEC"/>
    <w:pPr>
      <w:suppressAutoHyphens/>
      <w:spacing w:line="480" w:lineRule="auto"/>
      <w:jc w:val="center"/>
    </w:pPr>
    <w:rPr>
      <w:rFonts w:asciiTheme="minorHAnsi" w:hAnsiTheme="minorHAnsi" w:cstheme="minorBidi"/>
      <w:bCs/>
      <w:u w:val="single"/>
    </w:rPr>
  </w:style>
  <w:style w:type="character" w:customStyle="1" w:styleId="TitleChar1">
    <w:name w:val="Title Char1"/>
    <w:basedOn w:val="DefaultParagraphFont"/>
    <w:uiPriority w:val="10"/>
    <w:rsid w:val="00791CEC"/>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91CEC"/>
    <w:rPr>
      <w:u w:val="single"/>
    </w:rPr>
  </w:style>
  <w:style w:type="paragraph" w:customStyle="1" w:styleId="textbold">
    <w:name w:val="text bold"/>
    <w:basedOn w:val="Normal"/>
    <w:link w:val="underline"/>
    <w:rsid w:val="00791CEC"/>
    <w:pPr>
      <w:ind w:left="720"/>
      <w:jc w:val="both"/>
    </w:pPr>
    <w:rPr>
      <w:rFonts w:asciiTheme="minorHAnsi" w:hAnsiTheme="minorHAnsi" w:cstheme="minorBidi"/>
      <w:sz w:val="22"/>
      <w:u w:val="single"/>
    </w:rPr>
  </w:style>
  <w:style w:type="character" w:customStyle="1" w:styleId="BoldUnderlineChar">
    <w:name w:val="Bold Underline Char"/>
    <w:basedOn w:val="DefaultParagraphFont"/>
    <w:rsid w:val="00791CEC"/>
    <w:rPr>
      <w:b/>
      <w:u w:val="single"/>
      <w:lang w:val="en-US" w:eastAsia="en-US" w:bidi="ar-SA"/>
    </w:rPr>
  </w:style>
  <w:style w:type="paragraph" w:styleId="NoSpacing">
    <w:name w:val="No Spacing"/>
    <w:aliases w:val="Tag Title,Very Small Text"/>
    <w:uiPriority w:val="1"/>
    <w:qFormat/>
    <w:rsid w:val="00791CEC"/>
    <w:pPr>
      <w:spacing w:after="0" w:line="240" w:lineRule="auto"/>
    </w:pPr>
    <w:rPr>
      <w:rFonts w:ascii="Calibri" w:eastAsia="Malgun Gothic" w:hAnsi="Calibri" w:cs="Times New Roman"/>
    </w:rPr>
  </w:style>
  <w:style w:type="character" w:customStyle="1" w:styleId="Emphasis2">
    <w:name w:val="Emphasis2"/>
    <w:basedOn w:val="DefaultParagraphFont"/>
    <w:rsid w:val="00791CEC"/>
    <w:rPr>
      <w:rFonts w:ascii="Times New Roman" w:hAnsi="Times New Roman"/>
      <w:b/>
      <w:iCs/>
      <w:sz w:val="24"/>
      <w:u w:val="single"/>
    </w:rPr>
  </w:style>
  <w:style w:type="paragraph" w:styleId="Subtitle">
    <w:name w:val="Subtitle"/>
    <w:basedOn w:val="Normal"/>
    <w:next w:val="Normal"/>
    <w:link w:val="SubtitleChar"/>
    <w:uiPriority w:val="11"/>
    <w:rsid w:val="00791C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CEC"/>
    <w:rPr>
      <w:rFonts w:asciiTheme="majorHAnsi" w:eastAsiaTheme="majorEastAsia" w:hAnsiTheme="majorHAnsi" w:cstheme="majorBidi"/>
      <w:i/>
      <w:iCs/>
      <w:color w:val="4F81BD" w:themeColor="accent1"/>
      <w:spacing w:val="15"/>
      <w:sz w:val="24"/>
      <w:szCs w:val="24"/>
    </w:rPr>
  </w:style>
  <w:style w:type="paragraph" w:customStyle="1" w:styleId="CardText">
    <w:name w:val="CardText"/>
    <w:basedOn w:val="Normal"/>
    <w:next w:val="Normal"/>
    <w:link w:val="CardTextChar"/>
    <w:qFormat/>
    <w:rsid w:val="00791CEC"/>
    <w:pPr>
      <w:ind w:left="288" w:right="288"/>
    </w:pPr>
    <w:rPr>
      <w:rFonts w:eastAsia="Times New Roman" w:cs="Times New Roman"/>
      <w:sz w:val="16"/>
      <w:szCs w:val="20"/>
    </w:rPr>
  </w:style>
  <w:style w:type="character" w:customStyle="1" w:styleId="CardTextChar">
    <w:name w:val="CardText Char"/>
    <w:basedOn w:val="DefaultParagraphFont"/>
    <w:link w:val="CardText"/>
    <w:rsid w:val="00791CEC"/>
    <w:rPr>
      <w:rFonts w:ascii="Times New Roman" w:eastAsia="Times New Roman" w:hAnsi="Times New Roman" w:cs="Times New Roman"/>
      <w:sz w:val="16"/>
      <w:szCs w:val="20"/>
    </w:rPr>
  </w:style>
  <w:style w:type="character" w:customStyle="1" w:styleId="apple-converted-space">
    <w:name w:val="apple-converted-space"/>
    <w:basedOn w:val="DefaultParagraphFont"/>
    <w:rsid w:val="00791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Tags,No Spacing1,No Spacing11,Debate Text,Read stuff,No Spacing4,No Spacing41,No Spacing5,No Spacing31,No Spacing6,No Spacing7,CD - Cite,Dont use,Tag and Cite,No Spacing112,No Spacing21,No Spacing12,No Spacing111111,Medium Grid 21,No Spacing22,tag"/>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link w:val="Card"/>
    <w:qFormat/>
    <w:rsid w:val="0013404D"/>
    <w:rPr>
      <w:rFonts w:ascii="Times New Roman" w:hAnsi="Times New Roman" w:cs="Times New Roman"/>
      <w:sz w:val="16"/>
    </w:rPr>
  </w:style>
  <w:style w:type="character" w:customStyle="1" w:styleId="TitleChar">
    <w:name w:val="Title Char"/>
    <w:basedOn w:val="DefaultParagraphFont"/>
    <w:link w:val="Title"/>
    <w:qFormat/>
    <w:rsid w:val="00791CEC"/>
    <w:rPr>
      <w:bCs/>
      <w:sz w:val="20"/>
      <w:u w:val="single"/>
    </w:rPr>
  </w:style>
  <w:style w:type="paragraph" w:customStyle="1" w:styleId="card0">
    <w:name w:val="card"/>
    <w:basedOn w:val="Normal"/>
    <w:next w:val="Normal"/>
    <w:link w:val="cardChar0"/>
    <w:qFormat/>
    <w:rsid w:val="00791CEC"/>
    <w:pPr>
      <w:ind w:left="288" w:right="288"/>
    </w:pPr>
    <w:rPr>
      <w:rFonts w:eastAsia="Times New Roman" w:cs="Times New Roman"/>
      <w:sz w:val="16"/>
      <w:szCs w:val="24"/>
    </w:rPr>
  </w:style>
  <w:style w:type="character" w:customStyle="1" w:styleId="cardChar0">
    <w:name w:val="card Char"/>
    <w:basedOn w:val="DefaultParagraphFont"/>
    <w:link w:val="card0"/>
    <w:rsid w:val="00791CEC"/>
    <w:rPr>
      <w:rFonts w:ascii="Times New Roman" w:eastAsia="Times New Roman" w:hAnsi="Times New Roman" w:cs="Times New Roman"/>
      <w:sz w:val="16"/>
      <w:szCs w:val="24"/>
    </w:rPr>
  </w:style>
  <w:style w:type="paragraph" w:styleId="Title">
    <w:name w:val="Title"/>
    <w:basedOn w:val="Normal"/>
    <w:next w:val="Subtitle"/>
    <w:link w:val="TitleChar"/>
    <w:qFormat/>
    <w:rsid w:val="00791CEC"/>
    <w:pPr>
      <w:suppressAutoHyphens/>
      <w:spacing w:line="480" w:lineRule="auto"/>
      <w:jc w:val="center"/>
    </w:pPr>
    <w:rPr>
      <w:rFonts w:asciiTheme="minorHAnsi" w:hAnsiTheme="minorHAnsi" w:cstheme="minorBidi"/>
      <w:bCs/>
      <w:u w:val="single"/>
    </w:rPr>
  </w:style>
  <w:style w:type="character" w:customStyle="1" w:styleId="TitleChar1">
    <w:name w:val="Title Char1"/>
    <w:basedOn w:val="DefaultParagraphFont"/>
    <w:uiPriority w:val="10"/>
    <w:rsid w:val="00791CEC"/>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91CEC"/>
    <w:rPr>
      <w:u w:val="single"/>
    </w:rPr>
  </w:style>
  <w:style w:type="paragraph" w:customStyle="1" w:styleId="textbold">
    <w:name w:val="text bold"/>
    <w:basedOn w:val="Normal"/>
    <w:link w:val="underline"/>
    <w:rsid w:val="00791CEC"/>
    <w:pPr>
      <w:ind w:left="720"/>
      <w:jc w:val="both"/>
    </w:pPr>
    <w:rPr>
      <w:rFonts w:asciiTheme="minorHAnsi" w:hAnsiTheme="minorHAnsi" w:cstheme="minorBidi"/>
      <w:sz w:val="22"/>
      <w:u w:val="single"/>
    </w:rPr>
  </w:style>
  <w:style w:type="character" w:customStyle="1" w:styleId="BoldUnderlineChar">
    <w:name w:val="Bold Underline Char"/>
    <w:basedOn w:val="DefaultParagraphFont"/>
    <w:rsid w:val="00791CEC"/>
    <w:rPr>
      <w:b/>
      <w:u w:val="single"/>
      <w:lang w:val="en-US" w:eastAsia="en-US" w:bidi="ar-SA"/>
    </w:rPr>
  </w:style>
  <w:style w:type="paragraph" w:styleId="NoSpacing">
    <w:name w:val="No Spacing"/>
    <w:aliases w:val="Tag Title,Very Small Text"/>
    <w:uiPriority w:val="1"/>
    <w:qFormat/>
    <w:rsid w:val="00791CEC"/>
    <w:pPr>
      <w:spacing w:after="0" w:line="240" w:lineRule="auto"/>
    </w:pPr>
    <w:rPr>
      <w:rFonts w:ascii="Calibri" w:eastAsia="Malgun Gothic" w:hAnsi="Calibri" w:cs="Times New Roman"/>
    </w:rPr>
  </w:style>
  <w:style w:type="character" w:customStyle="1" w:styleId="Emphasis2">
    <w:name w:val="Emphasis2"/>
    <w:basedOn w:val="DefaultParagraphFont"/>
    <w:rsid w:val="00791CEC"/>
    <w:rPr>
      <w:rFonts w:ascii="Times New Roman" w:hAnsi="Times New Roman"/>
      <w:b/>
      <w:iCs/>
      <w:sz w:val="24"/>
      <w:u w:val="single"/>
    </w:rPr>
  </w:style>
  <w:style w:type="paragraph" w:styleId="Subtitle">
    <w:name w:val="Subtitle"/>
    <w:basedOn w:val="Normal"/>
    <w:next w:val="Normal"/>
    <w:link w:val="SubtitleChar"/>
    <w:uiPriority w:val="11"/>
    <w:rsid w:val="00791C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CEC"/>
    <w:rPr>
      <w:rFonts w:asciiTheme="majorHAnsi" w:eastAsiaTheme="majorEastAsia" w:hAnsiTheme="majorHAnsi" w:cstheme="majorBidi"/>
      <w:i/>
      <w:iCs/>
      <w:color w:val="4F81BD" w:themeColor="accent1"/>
      <w:spacing w:val="15"/>
      <w:sz w:val="24"/>
      <w:szCs w:val="24"/>
    </w:rPr>
  </w:style>
  <w:style w:type="paragraph" w:customStyle="1" w:styleId="CardText">
    <w:name w:val="CardText"/>
    <w:basedOn w:val="Normal"/>
    <w:next w:val="Normal"/>
    <w:link w:val="CardTextChar"/>
    <w:qFormat/>
    <w:rsid w:val="00791CEC"/>
    <w:pPr>
      <w:ind w:left="288" w:right="288"/>
    </w:pPr>
    <w:rPr>
      <w:rFonts w:eastAsia="Times New Roman" w:cs="Times New Roman"/>
      <w:sz w:val="16"/>
      <w:szCs w:val="20"/>
    </w:rPr>
  </w:style>
  <w:style w:type="character" w:customStyle="1" w:styleId="CardTextChar">
    <w:name w:val="CardText Char"/>
    <w:basedOn w:val="DefaultParagraphFont"/>
    <w:link w:val="CardText"/>
    <w:rsid w:val="00791CEC"/>
    <w:rPr>
      <w:rFonts w:ascii="Times New Roman" w:eastAsia="Times New Roman" w:hAnsi="Times New Roman" w:cs="Times New Roman"/>
      <w:sz w:val="16"/>
      <w:szCs w:val="20"/>
    </w:rPr>
  </w:style>
  <w:style w:type="character" w:customStyle="1" w:styleId="apple-converted-space">
    <w:name w:val="apple-converted-space"/>
    <w:basedOn w:val="DefaultParagraphFont"/>
    <w:rsid w:val="0079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mondreams.org/view/2011/05/23-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rban.illinois.edu/apa-pw/APA07/Neoliberal%20Silences_Robert%20War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indarticles.com/p/articles/mi_hb3225/is_4_26/ai_n28886581/" TargetMode="External"/><Relationship Id="rId5" Type="http://schemas.microsoft.com/office/2007/relationships/stylesWithEffects" Target="stylesWithEffects.xml"/><Relationship Id="rId15" Type="http://schemas.openxmlformats.org/officeDocument/2006/relationships/hyperlink" Target="http://findarticles.com/p/articles/mi_hb3225/is_4_26/ai_n28886581/" TargetMode="External"/><Relationship Id="rId10" Type="http://schemas.openxmlformats.org/officeDocument/2006/relationships/hyperlink" Target="http://lawdigitalcommons.bc.edu/cgi/viewcontent.cgi?article=1028&amp;context=lsf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bs.org/arguing/nyintellectuals_how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2014-02-20T20:38:00Z</dcterms:created>
  <dcterms:modified xsi:type="dcterms:W3CDTF">2014-02-20T20:38:00Z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